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8931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28"/>
        <w:gridCol w:w="681"/>
        <w:gridCol w:w="3402"/>
      </w:tblGrid>
      <w:tr w:rsidR="00265D4D" w14:paraId="785875C7" w14:textId="77777777" w:rsidTr="00FA0238">
        <w:trPr>
          <w:trHeight w:hRule="exact" w:val="215"/>
        </w:trPr>
        <w:tc>
          <w:tcPr>
            <w:tcW w:w="8931" w:type="dxa"/>
            <w:gridSpan w:val="5"/>
            <w:tcBorders>
              <w:top w:val="single" w:sz="4" w:space="0" w:color="auto"/>
            </w:tcBorders>
          </w:tcPr>
          <w:p w14:paraId="1666946A" w14:textId="77777777" w:rsidR="006101FB" w:rsidRDefault="008D4A27" w:rsidP="000B52F9"/>
        </w:tc>
      </w:tr>
      <w:tr w:rsidR="00265D4D" w14:paraId="7882F8B1" w14:textId="77777777" w:rsidTr="00FA0238">
        <w:tc>
          <w:tcPr>
            <w:tcW w:w="8931" w:type="dxa"/>
            <w:gridSpan w:val="5"/>
          </w:tcPr>
          <w:p w14:paraId="74AB5A3C" w14:textId="14DB3684" w:rsidR="006101FB" w:rsidRDefault="00B25ED9" w:rsidP="009B21A7">
            <w:pPr>
              <w:pStyle w:val="Titel"/>
            </w:pPr>
            <w:bookmarkStart w:id="0" w:name="MetaTool_Script2"/>
            <w:bookmarkEnd w:id="0"/>
            <w:r>
              <w:t>Gesuch zur Benützung der Willkommenstafeln an den Ortseingängen</w:t>
            </w:r>
          </w:p>
          <w:p w14:paraId="6CB1B53E" w14:textId="145FD270" w:rsidR="006101FB" w:rsidRDefault="008D4A27" w:rsidP="00C4629D">
            <w:pPr>
              <w:pStyle w:val="Untertitel"/>
            </w:pPr>
            <w:bookmarkStart w:id="1" w:name="MetaTool_Script1"/>
            <w:bookmarkEnd w:id="1"/>
          </w:p>
        </w:tc>
      </w:tr>
      <w:tr w:rsidR="00265D4D" w14:paraId="5F45C1EB" w14:textId="77777777" w:rsidTr="00FA0238">
        <w:trPr>
          <w:trHeight w:hRule="exact" w:val="232"/>
        </w:trPr>
        <w:tc>
          <w:tcPr>
            <w:tcW w:w="8931" w:type="dxa"/>
            <w:gridSpan w:val="5"/>
            <w:tcBorders>
              <w:top w:val="single" w:sz="4" w:space="0" w:color="auto"/>
            </w:tcBorders>
          </w:tcPr>
          <w:p w14:paraId="1CC57C7E" w14:textId="77777777" w:rsidR="00F47ABF" w:rsidRDefault="008D4A27" w:rsidP="000B52F9"/>
        </w:tc>
      </w:tr>
      <w:tr w:rsidR="00265D4D" w14:paraId="1E3BFA42" w14:textId="77777777" w:rsidTr="00FA0238">
        <w:tc>
          <w:tcPr>
            <w:tcW w:w="2835" w:type="dxa"/>
          </w:tcPr>
          <w:p w14:paraId="122D2D8A" w14:textId="0B3FFEBB" w:rsidR="000B52F9" w:rsidRPr="008D4A27" w:rsidRDefault="00B25ED9" w:rsidP="000B52F9">
            <w:pPr>
              <w:rPr>
                <w:b/>
              </w:rPr>
            </w:pPr>
            <w:r w:rsidRPr="008D4A27">
              <w:rPr>
                <w:b/>
              </w:rPr>
              <w:t>Name des Vereins</w:t>
            </w:r>
          </w:p>
        </w:tc>
        <w:sdt>
          <w:sdtPr>
            <w:id w:val="953282907"/>
            <w:placeholder>
              <w:docPart w:val="0EEC9A89B9444961B983A8A94EF2A69D"/>
            </w:placeholder>
            <w:showingPlcHdr/>
            <w:text/>
          </w:sdtPr>
          <w:sdtEndPr/>
          <w:sdtContent>
            <w:tc>
              <w:tcPr>
                <w:tcW w:w="6096" w:type="dxa"/>
                <w:gridSpan w:val="4"/>
              </w:tcPr>
              <w:p w14:paraId="6A38C073" w14:textId="19D7ADC0" w:rsidR="000B52F9" w:rsidRDefault="00FA0238" w:rsidP="000B52F9">
                <w:r w:rsidRPr="00FA0238">
                  <w:rPr>
                    <w:vanish/>
                    <w:highlight w:val="yellow"/>
                  </w:rPr>
                  <w:t>Vereinsname</w:t>
                </w:r>
              </w:p>
            </w:tc>
          </w:sdtContent>
        </w:sdt>
      </w:tr>
      <w:tr w:rsidR="008D4A27" w:rsidRPr="008D4A27" w14:paraId="1CF55EB1" w14:textId="77777777" w:rsidTr="00FA0238">
        <w:tc>
          <w:tcPr>
            <w:tcW w:w="2835" w:type="dxa"/>
          </w:tcPr>
          <w:p w14:paraId="439C01BE" w14:textId="77777777" w:rsidR="008D4A27" w:rsidRPr="008D4A27" w:rsidRDefault="008D4A27" w:rsidP="000B52F9">
            <w:pPr>
              <w:rPr>
                <w:b/>
                <w:sz w:val="10"/>
                <w:szCs w:val="10"/>
              </w:rPr>
            </w:pPr>
          </w:p>
        </w:tc>
        <w:tc>
          <w:tcPr>
            <w:tcW w:w="6096" w:type="dxa"/>
            <w:gridSpan w:val="4"/>
          </w:tcPr>
          <w:p w14:paraId="52FBB256" w14:textId="77777777" w:rsidR="008D4A27" w:rsidRPr="008D4A27" w:rsidRDefault="008D4A27" w:rsidP="000B52F9">
            <w:pPr>
              <w:rPr>
                <w:sz w:val="10"/>
                <w:szCs w:val="10"/>
              </w:rPr>
            </w:pPr>
          </w:p>
        </w:tc>
      </w:tr>
      <w:tr w:rsidR="00265D4D" w14:paraId="4192B05A" w14:textId="77777777" w:rsidTr="00FA0238">
        <w:tc>
          <w:tcPr>
            <w:tcW w:w="2835" w:type="dxa"/>
          </w:tcPr>
          <w:p w14:paraId="5E2169DE" w14:textId="311BF226" w:rsidR="000B52F9" w:rsidRPr="008D4A27" w:rsidRDefault="00B25ED9" w:rsidP="000B52F9">
            <w:pPr>
              <w:rPr>
                <w:b/>
              </w:rPr>
            </w:pPr>
            <w:r w:rsidRPr="008D4A27">
              <w:rPr>
                <w:b/>
              </w:rPr>
              <w:t>Anlass</w:t>
            </w:r>
          </w:p>
        </w:tc>
        <w:bookmarkStart w:id="2" w:name="MetaTool_Script7" w:displacedByCustomXml="next"/>
        <w:bookmarkEnd w:id="2" w:displacedByCustomXml="next"/>
        <w:sdt>
          <w:sdtPr>
            <w:id w:val="-1716961571"/>
            <w:placeholder>
              <w:docPart w:val="5C42600BFBD74CCA8985BAF084A2C185"/>
            </w:placeholder>
            <w:showingPlcHdr/>
            <w:text/>
          </w:sdtPr>
          <w:sdtEndPr/>
          <w:sdtContent>
            <w:tc>
              <w:tcPr>
                <w:tcW w:w="6096" w:type="dxa"/>
                <w:gridSpan w:val="4"/>
              </w:tcPr>
              <w:p w14:paraId="42E76175" w14:textId="11D40BCC" w:rsidR="00966472" w:rsidRDefault="00FA0238" w:rsidP="000B52F9">
                <w:r w:rsidRPr="00FA0238">
                  <w:rPr>
                    <w:vanish/>
                    <w:highlight w:val="yellow"/>
                  </w:rPr>
                  <w:t>Anlassname</w:t>
                </w:r>
              </w:p>
            </w:tc>
          </w:sdtContent>
        </w:sdt>
      </w:tr>
      <w:tr w:rsidR="00B25ED9" w:rsidRPr="00F16879" w14:paraId="71D35B8D" w14:textId="77777777" w:rsidTr="00FA0238">
        <w:tc>
          <w:tcPr>
            <w:tcW w:w="2835" w:type="dxa"/>
          </w:tcPr>
          <w:p w14:paraId="19F8E026" w14:textId="77777777" w:rsidR="00B25ED9" w:rsidRPr="00F16879" w:rsidRDefault="00B25ED9" w:rsidP="000B52F9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gridSpan w:val="4"/>
          </w:tcPr>
          <w:p w14:paraId="7BBBE1D3" w14:textId="77777777" w:rsidR="00B25ED9" w:rsidRPr="00F16879" w:rsidRDefault="00B25ED9" w:rsidP="000B52F9">
            <w:pPr>
              <w:rPr>
                <w:sz w:val="10"/>
                <w:szCs w:val="10"/>
              </w:rPr>
            </w:pPr>
          </w:p>
        </w:tc>
      </w:tr>
      <w:tr w:rsidR="00B25ED9" w14:paraId="67AAEEB2" w14:textId="77777777" w:rsidTr="00FA0238">
        <w:tc>
          <w:tcPr>
            <w:tcW w:w="2835" w:type="dxa"/>
          </w:tcPr>
          <w:p w14:paraId="09AA27D5" w14:textId="182567B6" w:rsidR="00B25ED9" w:rsidRPr="008D4A27" w:rsidRDefault="00B25ED9" w:rsidP="000B52F9">
            <w:pPr>
              <w:rPr>
                <w:b/>
              </w:rPr>
            </w:pPr>
            <w:r w:rsidRPr="008D4A27">
              <w:rPr>
                <w:b/>
              </w:rPr>
              <w:t>Anlassdatum</w:t>
            </w:r>
          </w:p>
        </w:tc>
        <w:sdt>
          <w:sdtPr>
            <w:id w:val="225732383"/>
            <w:placeholder>
              <w:docPart w:val="6783D21287084B36A082DCCA452735C8"/>
            </w:placeholder>
            <w:showingPlcHdr/>
            <w:text/>
          </w:sdtPr>
          <w:sdtEndPr/>
          <w:sdtContent>
            <w:tc>
              <w:tcPr>
                <w:tcW w:w="6096" w:type="dxa"/>
                <w:gridSpan w:val="4"/>
              </w:tcPr>
              <w:p w14:paraId="5FC6C61B" w14:textId="036F25B3" w:rsidR="00B25ED9" w:rsidRDefault="00FA0238" w:rsidP="000B52F9">
                <w:r w:rsidRPr="00FA0238">
                  <w:rPr>
                    <w:vanish/>
                    <w:highlight w:val="yellow"/>
                  </w:rPr>
                  <w:t>Anlassdatum</w:t>
                </w:r>
              </w:p>
            </w:tc>
          </w:sdtContent>
        </w:sdt>
      </w:tr>
      <w:tr w:rsidR="00265D4D" w:rsidRPr="00F16879" w14:paraId="0CBA365A" w14:textId="77777777" w:rsidTr="00FA0238">
        <w:tc>
          <w:tcPr>
            <w:tcW w:w="2835" w:type="dxa"/>
          </w:tcPr>
          <w:p w14:paraId="33844749" w14:textId="77777777" w:rsidR="000B52F9" w:rsidRPr="00F16879" w:rsidRDefault="008D4A27" w:rsidP="000B52F9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gridSpan w:val="4"/>
          </w:tcPr>
          <w:p w14:paraId="74AF8625" w14:textId="77777777" w:rsidR="000B52F9" w:rsidRPr="00F16879" w:rsidRDefault="008D4A27" w:rsidP="000B52F9">
            <w:pPr>
              <w:rPr>
                <w:sz w:val="10"/>
                <w:szCs w:val="10"/>
              </w:rPr>
            </w:pPr>
          </w:p>
        </w:tc>
      </w:tr>
      <w:tr w:rsidR="00B25ED9" w14:paraId="2F00E4CB" w14:textId="77777777" w:rsidTr="00FA0238">
        <w:trPr>
          <w:trHeight w:val="129"/>
        </w:trPr>
        <w:tc>
          <w:tcPr>
            <w:tcW w:w="2835" w:type="dxa"/>
            <w:vMerge w:val="restart"/>
          </w:tcPr>
          <w:p w14:paraId="5EC3C661" w14:textId="6E0864AA" w:rsidR="00B25ED9" w:rsidRPr="008D4A27" w:rsidRDefault="00B25ED9" w:rsidP="000B52F9">
            <w:pPr>
              <w:rPr>
                <w:b/>
              </w:rPr>
            </w:pPr>
            <w:r w:rsidRPr="008D4A27">
              <w:rPr>
                <w:b/>
              </w:rPr>
              <w:t>Verantwortliche Person</w:t>
            </w:r>
          </w:p>
        </w:tc>
        <w:tc>
          <w:tcPr>
            <w:tcW w:w="1985" w:type="dxa"/>
          </w:tcPr>
          <w:p w14:paraId="7FBDBFC1" w14:textId="30053D9E" w:rsidR="00B25ED9" w:rsidRDefault="00B25ED9" w:rsidP="000B52F9">
            <w:r>
              <w:t>Name</w:t>
            </w:r>
          </w:p>
        </w:tc>
        <w:bookmarkStart w:id="3" w:name="MetaTool_Script8" w:displacedByCustomXml="next"/>
        <w:bookmarkEnd w:id="3" w:displacedByCustomXml="next"/>
        <w:sdt>
          <w:sdtPr>
            <w:id w:val="-1153211994"/>
            <w:placeholder>
              <w:docPart w:val="AEDFC6ABDE54481A9900998B9F84F03D"/>
            </w:placeholder>
            <w:showingPlcHdr/>
            <w:text/>
          </w:sdtPr>
          <w:sdtEndPr/>
          <w:sdtContent>
            <w:tc>
              <w:tcPr>
                <w:tcW w:w="4111" w:type="dxa"/>
                <w:gridSpan w:val="3"/>
              </w:tcPr>
              <w:p w14:paraId="179E4D1C" w14:textId="4B438F87" w:rsidR="00B25ED9" w:rsidRDefault="00FA0238" w:rsidP="000B52F9">
                <w:r w:rsidRPr="00FA0238">
                  <w:rPr>
                    <w:vanish/>
                    <w:highlight w:val="yellow"/>
                  </w:rPr>
                  <w:t>Vorname Nachname</w:t>
                </w:r>
              </w:p>
            </w:tc>
          </w:sdtContent>
        </w:sdt>
      </w:tr>
      <w:tr w:rsidR="00B25ED9" w14:paraId="7DB5A705" w14:textId="77777777" w:rsidTr="00FA0238">
        <w:trPr>
          <w:trHeight w:val="127"/>
        </w:trPr>
        <w:tc>
          <w:tcPr>
            <w:tcW w:w="2835" w:type="dxa"/>
            <w:vMerge/>
          </w:tcPr>
          <w:p w14:paraId="716BAA38" w14:textId="77777777" w:rsidR="00B25ED9" w:rsidRDefault="00B25ED9" w:rsidP="000B52F9"/>
        </w:tc>
        <w:tc>
          <w:tcPr>
            <w:tcW w:w="1985" w:type="dxa"/>
          </w:tcPr>
          <w:p w14:paraId="113FE426" w14:textId="79D10A04" w:rsidR="00B25ED9" w:rsidRDefault="00B25ED9" w:rsidP="000B52F9">
            <w:r>
              <w:t>Adresse</w:t>
            </w:r>
          </w:p>
        </w:tc>
        <w:sdt>
          <w:sdtPr>
            <w:id w:val="1857691763"/>
            <w:placeholder>
              <w:docPart w:val="06D8FA1F5B7548BB914A3E092629C420"/>
            </w:placeholder>
            <w:showingPlcHdr/>
            <w:text/>
          </w:sdtPr>
          <w:sdtEndPr/>
          <w:sdtContent>
            <w:tc>
              <w:tcPr>
                <w:tcW w:w="4111" w:type="dxa"/>
                <w:gridSpan w:val="3"/>
              </w:tcPr>
              <w:p w14:paraId="4A6E1F5A" w14:textId="4D2376EE" w:rsidR="00B25ED9" w:rsidRDefault="00FA0238" w:rsidP="000B52F9">
                <w:r>
                  <w:rPr>
                    <w:vanish/>
                    <w:highlight w:val="yellow"/>
                  </w:rPr>
                  <w:t>Adresse</w:t>
                </w:r>
              </w:p>
            </w:tc>
          </w:sdtContent>
        </w:sdt>
      </w:tr>
      <w:tr w:rsidR="00B25ED9" w14:paraId="74456783" w14:textId="77777777" w:rsidTr="00FA0238">
        <w:trPr>
          <w:trHeight w:val="127"/>
        </w:trPr>
        <w:tc>
          <w:tcPr>
            <w:tcW w:w="2835" w:type="dxa"/>
            <w:vMerge/>
          </w:tcPr>
          <w:p w14:paraId="3CD5572A" w14:textId="77777777" w:rsidR="00B25ED9" w:rsidRDefault="00B25ED9" w:rsidP="000B52F9"/>
        </w:tc>
        <w:tc>
          <w:tcPr>
            <w:tcW w:w="1985" w:type="dxa"/>
          </w:tcPr>
          <w:p w14:paraId="4969E5B4" w14:textId="27536BE6" w:rsidR="00B25ED9" w:rsidRDefault="00B25ED9" w:rsidP="000B52F9">
            <w:r>
              <w:t>Telefon</w:t>
            </w:r>
          </w:p>
        </w:tc>
        <w:sdt>
          <w:sdtPr>
            <w:id w:val="-2117198037"/>
            <w:placeholder>
              <w:docPart w:val="C2C67CCB62774CF5A329D06BA4E8D12C"/>
            </w:placeholder>
            <w:showingPlcHdr/>
            <w:text/>
          </w:sdtPr>
          <w:sdtEndPr/>
          <w:sdtContent>
            <w:tc>
              <w:tcPr>
                <w:tcW w:w="4111" w:type="dxa"/>
                <w:gridSpan w:val="3"/>
              </w:tcPr>
              <w:p w14:paraId="5F7DB2E8" w14:textId="7F81EC8A" w:rsidR="00B25ED9" w:rsidRDefault="00FA0238" w:rsidP="000B52F9">
                <w:r>
                  <w:rPr>
                    <w:vanish/>
                    <w:highlight w:val="yellow"/>
                  </w:rPr>
                  <w:t>Telefon</w:t>
                </w:r>
              </w:p>
            </w:tc>
          </w:sdtContent>
        </w:sdt>
      </w:tr>
      <w:tr w:rsidR="00B25ED9" w14:paraId="0757010A" w14:textId="77777777" w:rsidTr="00FA0238">
        <w:trPr>
          <w:trHeight w:val="127"/>
        </w:trPr>
        <w:tc>
          <w:tcPr>
            <w:tcW w:w="2835" w:type="dxa"/>
            <w:vMerge/>
          </w:tcPr>
          <w:p w14:paraId="25A108BF" w14:textId="77777777" w:rsidR="00B25ED9" w:rsidRDefault="00B25ED9" w:rsidP="000B52F9"/>
        </w:tc>
        <w:tc>
          <w:tcPr>
            <w:tcW w:w="1985" w:type="dxa"/>
          </w:tcPr>
          <w:p w14:paraId="4856B8EE" w14:textId="559F4684" w:rsidR="00B25ED9" w:rsidRDefault="00B25ED9" w:rsidP="000B52F9">
            <w:r>
              <w:t>E-Mail</w:t>
            </w:r>
          </w:p>
        </w:tc>
        <w:sdt>
          <w:sdtPr>
            <w:id w:val="-2064254082"/>
            <w:placeholder>
              <w:docPart w:val="8BBE83D9DAB949EC8A2C346381177CE3"/>
            </w:placeholder>
            <w:showingPlcHdr/>
            <w:text/>
          </w:sdtPr>
          <w:sdtEndPr/>
          <w:sdtContent>
            <w:tc>
              <w:tcPr>
                <w:tcW w:w="4111" w:type="dxa"/>
                <w:gridSpan w:val="3"/>
              </w:tcPr>
              <w:p w14:paraId="2DD9607A" w14:textId="2FC9CDF7" w:rsidR="00B25ED9" w:rsidRDefault="00FA0238" w:rsidP="000B52F9">
                <w:r>
                  <w:rPr>
                    <w:vanish/>
                    <w:highlight w:val="yellow"/>
                  </w:rPr>
                  <w:t>E-Mail</w:t>
                </w:r>
              </w:p>
            </w:tc>
          </w:sdtContent>
        </w:sdt>
      </w:tr>
      <w:tr w:rsidR="00265D4D" w:rsidRPr="00F16879" w14:paraId="4866F578" w14:textId="77777777" w:rsidTr="00FA0238">
        <w:tc>
          <w:tcPr>
            <w:tcW w:w="2835" w:type="dxa"/>
          </w:tcPr>
          <w:p w14:paraId="50560D5F" w14:textId="77777777" w:rsidR="000B52F9" w:rsidRPr="00F16879" w:rsidRDefault="008D4A27" w:rsidP="000B52F9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gridSpan w:val="4"/>
          </w:tcPr>
          <w:p w14:paraId="104BD63F" w14:textId="77777777" w:rsidR="000B52F9" w:rsidRPr="00F16879" w:rsidRDefault="008D4A27" w:rsidP="000B52F9">
            <w:pPr>
              <w:rPr>
                <w:sz w:val="10"/>
                <w:szCs w:val="10"/>
              </w:rPr>
            </w:pPr>
          </w:p>
        </w:tc>
      </w:tr>
      <w:tr w:rsidR="00265D4D" w14:paraId="58B3331F" w14:textId="77777777" w:rsidTr="00FA0238">
        <w:tc>
          <w:tcPr>
            <w:tcW w:w="2835" w:type="dxa"/>
          </w:tcPr>
          <w:p w14:paraId="30E3DA7B" w14:textId="530ACCC3" w:rsidR="000B52F9" w:rsidRPr="008D4A27" w:rsidRDefault="00B25ED9" w:rsidP="000B52F9">
            <w:pPr>
              <w:rPr>
                <w:b/>
              </w:rPr>
            </w:pPr>
            <w:r w:rsidRPr="008D4A27">
              <w:rPr>
                <w:b/>
              </w:rPr>
              <w:t>Benötigte Standorte</w:t>
            </w:r>
          </w:p>
        </w:tc>
        <w:tc>
          <w:tcPr>
            <w:tcW w:w="6096" w:type="dxa"/>
            <w:gridSpan w:val="4"/>
          </w:tcPr>
          <w:p w14:paraId="5DE25CE9" w14:textId="7DE8E9E2" w:rsidR="00B25ED9" w:rsidRDefault="00B25ED9" w:rsidP="00FA0238">
            <w:pPr>
              <w:tabs>
                <w:tab w:val="left" w:pos="1701"/>
                <w:tab w:val="left" w:pos="4111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>
              <w:instrText xml:space="preserve"> FORMCHECKBOX </w:instrText>
            </w:r>
            <w:r w:rsidR="008D4A27">
              <w:fldChar w:fldCharType="separate"/>
            </w:r>
            <w:r>
              <w:fldChar w:fldCharType="end"/>
            </w:r>
            <w:bookmarkEnd w:id="4"/>
            <w:r>
              <w:t xml:space="preserve"> Aarepark</w:t>
            </w:r>
            <w:r w:rsidR="00FA0238">
              <w:t xml:space="preserve"> </w:t>
            </w:r>
            <w:r w:rsidR="00FA0238"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4A27">
              <w:fldChar w:fldCharType="separate"/>
            </w:r>
            <w:r>
              <w:fldChar w:fldCharType="end"/>
            </w:r>
            <w:r>
              <w:t xml:space="preserve"> Weissenstein</w:t>
            </w:r>
            <w:r w:rsidR="00FA0238">
              <w:t xml:space="preserve"> </w:t>
            </w:r>
            <w:r w:rsidR="00FA0238"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D4A27">
              <w:fldChar w:fldCharType="separate"/>
            </w:r>
            <w:r>
              <w:fldChar w:fldCharType="end"/>
            </w:r>
            <w:r>
              <w:t xml:space="preserve"> Gemeindehaus</w:t>
            </w:r>
          </w:p>
          <w:p w14:paraId="50134B62" w14:textId="22ACF12A" w:rsidR="00B25ED9" w:rsidRDefault="00B25ED9" w:rsidP="00FA0238">
            <w:pPr>
              <w:pStyle w:val="112-Zeilenabstand"/>
              <w:keepLines w:val="0"/>
              <w:tabs>
                <w:tab w:val="left" w:pos="1701"/>
                <w:tab w:val="left" w:pos="4111"/>
                <w:tab w:val="left" w:pos="6521"/>
              </w:tabs>
              <w:spacing w:line="24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4A27">
              <w:fldChar w:fldCharType="separate"/>
            </w:r>
            <w:r>
              <w:fldChar w:fldCharType="end"/>
            </w:r>
            <w:r>
              <w:t xml:space="preserve"> Bachstrasse </w:t>
            </w:r>
            <w:r w:rsidR="00FA0238"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4A27">
              <w:fldChar w:fldCharType="separate"/>
            </w:r>
            <w:r>
              <w:fldChar w:fldCharType="end"/>
            </w:r>
            <w:r>
              <w:t xml:space="preserve"> Tegerfelderstrasse </w:t>
            </w:r>
            <w:r w:rsidR="00FA0238"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D4A27">
              <w:fldChar w:fldCharType="separate"/>
            </w:r>
            <w:r>
              <w:fldChar w:fldCharType="end"/>
            </w:r>
            <w:r>
              <w:t xml:space="preserve"> Endingerstrasse</w:t>
            </w:r>
          </w:p>
          <w:p w14:paraId="30416B04" w14:textId="19FB6F1D" w:rsidR="000B52F9" w:rsidRPr="00B25ED9" w:rsidRDefault="008D4A27" w:rsidP="00803547">
            <w:pPr>
              <w:rPr>
                <w:lang w:val="de-DE"/>
              </w:rPr>
            </w:pPr>
          </w:p>
        </w:tc>
      </w:tr>
      <w:tr w:rsidR="00B25ED9" w14:paraId="4F793D62" w14:textId="77777777" w:rsidTr="000D2F20">
        <w:tc>
          <w:tcPr>
            <w:tcW w:w="2835" w:type="dxa"/>
          </w:tcPr>
          <w:p w14:paraId="196C9E83" w14:textId="6AF47209" w:rsidR="00B25ED9" w:rsidRPr="008D4A27" w:rsidRDefault="00B25ED9" w:rsidP="000B52F9">
            <w:pPr>
              <w:rPr>
                <w:b/>
              </w:rPr>
            </w:pPr>
            <w:r w:rsidRPr="008D4A27">
              <w:rPr>
                <w:b/>
              </w:rPr>
              <w:t>Dauer der Anbringung</w:t>
            </w:r>
          </w:p>
        </w:tc>
        <w:tc>
          <w:tcPr>
            <w:tcW w:w="2694" w:type="dxa"/>
            <w:gridSpan w:val="3"/>
          </w:tcPr>
          <w:p w14:paraId="2CB9B333" w14:textId="014389EF" w:rsidR="00B25ED9" w:rsidRDefault="00FA0238" w:rsidP="00B25ED9">
            <w:pPr>
              <w:pStyle w:val="112-Zeilenabstand"/>
              <w:keepLines w:val="0"/>
              <w:tabs>
                <w:tab w:val="left" w:pos="2977"/>
                <w:tab w:val="left" w:pos="3686"/>
                <w:tab w:val="left" w:pos="6521"/>
              </w:tabs>
              <w:spacing w:line="240" w:lineRule="auto"/>
              <w:ind w:left="1416" w:hanging="1416"/>
            </w:pPr>
            <w:r>
              <w:t>v</w:t>
            </w:r>
            <w:r w:rsidR="00B25ED9">
              <w:t>on</w:t>
            </w:r>
            <w:r>
              <w:t xml:space="preserve"> </w:t>
            </w:r>
            <w:sdt>
              <w:sdtPr>
                <w:id w:val="-170716850"/>
                <w:placeholder>
                  <w:docPart w:val="BD0D298F3EED4622B4D13E7FCF0F3A81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3376C3">
                  <w:rPr>
                    <w:rStyle w:val="Platzhaltertext"/>
                    <w:vanish/>
                    <w:color w:val="auto"/>
                    <w:highlight w:val="yellow"/>
                  </w:rPr>
                  <w:t>Datum</w:t>
                </w:r>
              </w:sdtContent>
            </w:sdt>
          </w:p>
        </w:tc>
        <w:tc>
          <w:tcPr>
            <w:tcW w:w="3402" w:type="dxa"/>
          </w:tcPr>
          <w:p w14:paraId="7709D690" w14:textId="0C27313D" w:rsidR="00B25ED9" w:rsidRDefault="00B25ED9" w:rsidP="00B25ED9">
            <w:pPr>
              <w:pStyle w:val="112-Zeilenabstand"/>
              <w:keepLines w:val="0"/>
              <w:tabs>
                <w:tab w:val="left" w:pos="2977"/>
                <w:tab w:val="left" w:pos="3686"/>
                <w:tab w:val="left" w:pos="6521"/>
              </w:tabs>
              <w:spacing w:line="240" w:lineRule="auto"/>
              <w:ind w:left="1416" w:hanging="1416"/>
            </w:pPr>
            <w:r>
              <w:t>bis</w:t>
            </w:r>
            <w:r w:rsidR="00FA0238">
              <w:t xml:space="preserve"> </w:t>
            </w:r>
            <w:sdt>
              <w:sdtPr>
                <w:id w:val="-182053660"/>
                <w:placeholder>
                  <w:docPart w:val="F3CBBD6D69D7451CB2893DBFF4AED958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FA0238" w:rsidRPr="003376C3">
                  <w:rPr>
                    <w:rStyle w:val="Platzhaltertext"/>
                    <w:vanish/>
                    <w:color w:val="auto"/>
                    <w:highlight w:val="yellow"/>
                  </w:rPr>
                  <w:t>Datum</w:t>
                </w:r>
              </w:sdtContent>
            </w:sdt>
          </w:p>
        </w:tc>
      </w:tr>
      <w:tr w:rsidR="00265D4D" w:rsidRPr="00F16879" w14:paraId="08EA7640" w14:textId="77777777" w:rsidTr="00FA0238">
        <w:trPr>
          <w:trHeight w:hRule="exact" w:val="215"/>
        </w:trPr>
        <w:tc>
          <w:tcPr>
            <w:tcW w:w="8931" w:type="dxa"/>
            <w:gridSpan w:val="5"/>
          </w:tcPr>
          <w:p w14:paraId="6DBD0EB7" w14:textId="77777777" w:rsidR="00F47ABF" w:rsidRPr="00F16879" w:rsidRDefault="008D4A27" w:rsidP="000B52F9">
            <w:pPr>
              <w:rPr>
                <w:sz w:val="10"/>
                <w:szCs w:val="10"/>
              </w:rPr>
            </w:pPr>
          </w:p>
        </w:tc>
      </w:tr>
      <w:tr w:rsidR="00B25ED9" w14:paraId="51061193" w14:textId="77777777" w:rsidTr="00FA0238">
        <w:trPr>
          <w:trHeight w:hRule="exact" w:val="817"/>
        </w:trPr>
        <w:tc>
          <w:tcPr>
            <w:tcW w:w="8931" w:type="dxa"/>
            <w:gridSpan w:val="5"/>
          </w:tcPr>
          <w:p w14:paraId="6A2AC132" w14:textId="77777777" w:rsidR="00B25ED9" w:rsidRDefault="00B25ED9" w:rsidP="00B25ED9">
            <w:pPr>
              <w:tabs>
                <w:tab w:val="left" w:pos="2977"/>
                <w:tab w:val="right" w:leader="dot" w:pos="4820"/>
                <w:tab w:val="right" w:leader="dot" w:pos="6663"/>
                <w:tab w:val="right" w:leader="dot" w:pos="8505"/>
              </w:tabs>
            </w:pPr>
            <w:r>
              <w:t xml:space="preserve">Die Tafeln und Schlüssel sind im Bauamt, Industriestrasse 1 abzuholen und wieder an dieser Stelle zurückzubringen. Bitte frühzeitig mit dem Bauamt Kontakt aufnehmen, Telefon 056 281 26 60 oder 079 404 99 92 </w:t>
            </w:r>
            <w:r>
              <w:rPr>
                <w:rFonts w:ascii="Lucida Console" w:hAnsi="Lucida Console"/>
              </w:rPr>
              <w:t>║</w:t>
            </w:r>
            <w:r>
              <w:t xml:space="preserve"> 079 354 23 83.</w:t>
            </w:r>
          </w:p>
          <w:p w14:paraId="46B60C63" w14:textId="77777777" w:rsidR="00B25ED9" w:rsidRDefault="00B25ED9" w:rsidP="000B52F9"/>
        </w:tc>
      </w:tr>
      <w:tr w:rsidR="00B25ED9" w14:paraId="7B7E4B22" w14:textId="77777777" w:rsidTr="00FA0238">
        <w:trPr>
          <w:trHeight w:hRule="exact" w:val="215"/>
        </w:trPr>
        <w:tc>
          <w:tcPr>
            <w:tcW w:w="8931" w:type="dxa"/>
            <w:gridSpan w:val="5"/>
          </w:tcPr>
          <w:p w14:paraId="5F8E91DA" w14:textId="77777777" w:rsidR="00B25ED9" w:rsidRDefault="00B25ED9" w:rsidP="000B52F9"/>
        </w:tc>
      </w:tr>
      <w:tr w:rsidR="00B25ED9" w14:paraId="1B73967A" w14:textId="77777777" w:rsidTr="00023B28">
        <w:trPr>
          <w:trHeight w:hRule="exact" w:val="386"/>
        </w:trPr>
        <w:tc>
          <w:tcPr>
            <w:tcW w:w="4848" w:type="dxa"/>
            <w:gridSpan w:val="3"/>
          </w:tcPr>
          <w:p w14:paraId="5F579B31" w14:textId="137FD232" w:rsidR="00B25ED9" w:rsidRDefault="008D4A27" w:rsidP="000B52F9">
            <w:sdt>
              <w:sdtPr>
                <w:id w:val="2080087938"/>
                <w:placeholder>
                  <w:docPart w:val="4E3B915D2BD84455B9007A6AF2ECCE44"/>
                </w:placeholder>
                <w:showingPlcHdr/>
                <w:text/>
              </w:sdtPr>
              <w:sdtEndPr/>
              <w:sdtContent>
                <w:r w:rsidR="00FA0238" w:rsidRPr="00FA0238">
                  <w:rPr>
                    <w:vanish/>
                    <w:highlight w:val="yellow"/>
                  </w:rPr>
                  <w:t>Ort</w:t>
                </w:r>
              </w:sdtContent>
            </w:sdt>
            <w:r w:rsidR="00B25ED9">
              <w:t xml:space="preserve">, </w:t>
            </w:r>
            <w:sdt>
              <w:sdtPr>
                <w:id w:val="-1389335111"/>
                <w:placeholder>
                  <w:docPart w:val="B1FCB3B6A3B84432A945049A73050C7B"/>
                </w:placeholder>
                <w:showingPlcHdr/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FA0238" w:rsidRPr="00FA0238">
                  <w:rPr>
                    <w:vanish/>
                    <w:highlight w:val="yellow"/>
                  </w:rPr>
                  <w:t xml:space="preserve">heutiges </w:t>
                </w:r>
                <w:r w:rsidR="00FA0238" w:rsidRPr="00FA0238">
                  <w:rPr>
                    <w:rStyle w:val="Platzhaltertext"/>
                    <w:vanish/>
                    <w:color w:val="auto"/>
                    <w:highlight w:val="yellow"/>
                  </w:rPr>
                  <w:t>Datum</w:t>
                </w:r>
              </w:sdtContent>
            </w:sdt>
          </w:p>
        </w:tc>
        <w:tc>
          <w:tcPr>
            <w:tcW w:w="4083" w:type="dxa"/>
            <w:gridSpan w:val="2"/>
          </w:tcPr>
          <w:p w14:paraId="34B83FC7" w14:textId="01F15BF5" w:rsidR="00B25ED9" w:rsidRDefault="00B25ED9" w:rsidP="000B52F9">
            <w:r>
              <w:t xml:space="preserve">Unterschrift: </w:t>
            </w:r>
            <w:sdt>
              <w:sdtPr>
                <w:rPr>
                  <w:rStyle w:val="Formatvorlage2"/>
                </w:rPr>
                <w:id w:val="1240991412"/>
                <w:placeholder>
                  <w:docPart w:val="5E7A1AE8ECE34BD6A82D03F59ED9EFC8"/>
                </w:placeholder>
                <w:showingPlcHdr/>
                <w15:color w:val="000000"/>
                <w:text/>
              </w:sdtPr>
              <w:sdtEndPr>
                <w:rPr>
                  <w:rStyle w:val="Absatz-Standardschriftart"/>
                  <w:lang w:val="de-DE"/>
                </w:rPr>
              </w:sdtEndPr>
              <w:sdtContent>
                <w:r w:rsidR="00023B28" w:rsidRPr="00D12750">
                  <w:rPr>
                    <w:rStyle w:val="Platzhaltertext"/>
                    <w:vanish/>
                    <w:color w:val="auto"/>
                    <w:highlight w:val="yellow"/>
                  </w:rPr>
                  <w:t>Unterschrift</w:t>
                </w:r>
              </w:sdtContent>
            </w:sdt>
          </w:p>
        </w:tc>
      </w:tr>
      <w:tr w:rsidR="00B25ED9" w14:paraId="19655109" w14:textId="77777777" w:rsidTr="00FA0238">
        <w:trPr>
          <w:trHeight w:hRule="exact" w:val="215"/>
        </w:trPr>
        <w:tc>
          <w:tcPr>
            <w:tcW w:w="8931" w:type="dxa"/>
            <w:gridSpan w:val="5"/>
          </w:tcPr>
          <w:p w14:paraId="6CD09808" w14:textId="77777777" w:rsidR="00B25ED9" w:rsidRDefault="00B25ED9" w:rsidP="000B52F9"/>
        </w:tc>
      </w:tr>
      <w:tr w:rsidR="00B25ED9" w14:paraId="671C64B4" w14:textId="77777777" w:rsidTr="00FA0238">
        <w:trPr>
          <w:trHeight w:hRule="exact" w:val="215"/>
        </w:trPr>
        <w:tc>
          <w:tcPr>
            <w:tcW w:w="8931" w:type="dxa"/>
            <w:gridSpan w:val="5"/>
          </w:tcPr>
          <w:p w14:paraId="27223A1E" w14:textId="77777777" w:rsidR="00B25ED9" w:rsidRDefault="00B25ED9" w:rsidP="000B52F9"/>
        </w:tc>
      </w:tr>
      <w:tr w:rsidR="00B25ED9" w14:paraId="2CB0B537" w14:textId="77777777" w:rsidTr="00FA0238">
        <w:trPr>
          <w:trHeight w:hRule="exact" w:val="735"/>
        </w:trPr>
        <w:tc>
          <w:tcPr>
            <w:tcW w:w="8931" w:type="dxa"/>
            <w:gridSpan w:val="5"/>
          </w:tcPr>
          <w:p w14:paraId="180FAEC7" w14:textId="13562655" w:rsidR="00B25ED9" w:rsidRDefault="000D2F20" w:rsidP="000B52F9">
            <w:r w:rsidRPr="000D2F20">
              <w:rPr>
                <w:b/>
              </w:rPr>
              <w:t>Gesuch e</w:t>
            </w:r>
            <w:r w:rsidR="00B25ED9" w:rsidRPr="000D2F20">
              <w:rPr>
                <w:b/>
              </w:rPr>
              <w:t>inreichen an:</w:t>
            </w:r>
            <w:r w:rsidR="00B25ED9">
              <w:t xml:space="preserve"> </w:t>
            </w:r>
            <w:hyperlink r:id="rId8" w:history="1">
              <w:r w:rsidRPr="006E5739">
                <w:rPr>
                  <w:rStyle w:val="Hyperlink"/>
                </w:rPr>
                <w:t>reservationen@wuerenlingen.ch</w:t>
              </w:r>
            </w:hyperlink>
            <w:r w:rsidR="00B25ED9">
              <w:t xml:space="preserve"> oder Gemeindekanzlei, Dorfstrasse 13, 5303 Würenlingen</w:t>
            </w:r>
          </w:p>
        </w:tc>
      </w:tr>
      <w:tr w:rsidR="00B25ED9" w14:paraId="744887A8" w14:textId="77777777" w:rsidTr="00FA0238">
        <w:trPr>
          <w:trHeight w:hRule="exact" w:val="215"/>
        </w:trPr>
        <w:tc>
          <w:tcPr>
            <w:tcW w:w="8931" w:type="dxa"/>
            <w:gridSpan w:val="5"/>
            <w:tcBorders>
              <w:bottom w:val="single" w:sz="4" w:space="0" w:color="auto"/>
            </w:tcBorders>
          </w:tcPr>
          <w:p w14:paraId="4F25B2C8" w14:textId="77777777" w:rsidR="00B25ED9" w:rsidRDefault="00B25ED9" w:rsidP="000B52F9"/>
        </w:tc>
      </w:tr>
    </w:tbl>
    <w:p w14:paraId="1B5FE488" w14:textId="58D7BDC3" w:rsidR="00023B28" w:rsidRPr="00023B28" w:rsidRDefault="00023B28" w:rsidP="00536B71">
      <w:pPr>
        <w:pStyle w:val="berschrift1"/>
      </w:pPr>
    </w:p>
    <w:sectPr w:rsidR="00023B28" w:rsidRPr="00023B28" w:rsidSect="00726D8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381" w:right="1134" w:bottom="1588" w:left="2041" w:header="998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03771" w14:textId="77777777" w:rsidR="00700933" w:rsidRDefault="00CB7CEC">
      <w:r>
        <w:separator/>
      </w:r>
    </w:p>
  </w:endnote>
  <w:endnote w:type="continuationSeparator" w:id="0">
    <w:p w14:paraId="000E658E" w14:textId="77777777" w:rsidR="00700933" w:rsidRDefault="00CB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2" w:rightFromText="142" w:vertAnchor="page" w:horzAnchor="margin" w:tblpY="15673"/>
      <w:tblW w:w="0" w:type="auto"/>
      <w:tblLayout w:type="fixed"/>
      <w:tblLook w:val="04A0" w:firstRow="1" w:lastRow="0" w:firstColumn="1" w:lastColumn="0" w:noHBand="0" w:noVBand="1"/>
    </w:tblPr>
    <w:tblGrid>
      <w:gridCol w:w="2495"/>
      <w:gridCol w:w="3175"/>
    </w:tblGrid>
    <w:tr w:rsidR="00265D4D" w14:paraId="1D550503" w14:textId="77777777" w:rsidTr="0049258F">
      <w:tc>
        <w:tcPr>
          <w:tcW w:w="2495" w:type="dxa"/>
        </w:tcPr>
        <w:p w14:paraId="62EE3005" w14:textId="77777777" w:rsidR="00DC0BA5" w:rsidRDefault="00CB7CEC" w:rsidP="009B5599">
          <w:pPr>
            <w:pStyle w:val="Fuzeile"/>
          </w:pPr>
          <w:r>
            <w:t>Verwaltungsleitung</w:t>
          </w:r>
        </w:p>
        <w:p w14:paraId="66B5187D" w14:textId="77777777" w:rsidR="009B5599" w:rsidRDefault="00CB7CEC" w:rsidP="009B5599">
          <w:pPr>
            <w:pStyle w:val="Fuzeile"/>
          </w:pPr>
          <w:r>
            <w:t>Dorfstrasse 13</w:t>
          </w:r>
        </w:p>
        <w:p w14:paraId="4C796A19" w14:textId="77777777" w:rsidR="009B5599" w:rsidRDefault="00CB7CEC" w:rsidP="009B5599">
          <w:pPr>
            <w:pStyle w:val="Fuzeile"/>
          </w:pPr>
          <w:r>
            <w:t>5303 Würenlingen</w:t>
          </w:r>
        </w:p>
      </w:tc>
      <w:tc>
        <w:tcPr>
          <w:tcW w:w="3175" w:type="dxa"/>
        </w:tcPr>
        <w:p w14:paraId="68E81021" w14:textId="77777777" w:rsidR="009B5599" w:rsidRDefault="00CB7CEC" w:rsidP="009B5599">
          <w:pPr>
            <w:pStyle w:val="Fuzeile"/>
          </w:pPr>
          <w:r>
            <w:t>056 297 15 20</w:t>
          </w:r>
        </w:p>
        <w:p w14:paraId="29BFB408" w14:textId="77777777" w:rsidR="009B5599" w:rsidRDefault="00CB7CEC" w:rsidP="009B5599">
          <w:pPr>
            <w:pStyle w:val="Fuzeile"/>
          </w:pPr>
          <w:r>
            <w:t>kanzlei@wuerenlingen.ch</w:t>
          </w:r>
        </w:p>
        <w:p w14:paraId="3A6A5BEA" w14:textId="77777777" w:rsidR="009B5599" w:rsidRDefault="00CB7CEC" w:rsidP="009B5599">
          <w:pPr>
            <w:pStyle w:val="Fuzeile"/>
          </w:pPr>
          <w:r>
            <w:t>wuerenlingen.ch</w:t>
          </w:r>
        </w:p>
      </w:tc>
    </w:tr>
  </w:tbl>
  <w:p w14:paraId="61AE183C" w14:textId="77777777" w:rsidR="00BD5DDA" w:rsidRPr="009B5599" w:rsidRDefault="00CB7CEC" w:rsidP="009B5599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0EA301E" wp14:editId="4344C9DD">
              <wp:simplePos x="0" y="0"/>
              <wp:positionH relativeFrom="page">
                <wp:posOffset>1296035</wp:posOffset>
              </wp:positionH>
              <wp:positionV relativeFrom="page">
                <wp:posOffset>9854565</wp:posOffset>
              </wp:positionV>
              <wp:extent cx="5544000" cy="0"/>
              <wp:effectExtent l="0" t="0" r="0" b="0"/>
              <wp:wrapNone/>
              <wp:docPr id="115792435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4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r Verbinder 2" o:spid="_x0000_s2051" style="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62336" from="102.05pt,775.95pt" to="538.6pt,775.95pt" strokecolor="black" strokeweight="0.5pt">
              <v:stroke joinstyle="miter"/>
              <w10:anchorlock/>
            </v:line>
          </w:pict>
        </mc:Fallback>
      </mc:AlternateContent>
    </w:r>
    <w: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2" w:rightFromText="142" w:vertAnchor="page" w:horzAnchor="margin" w:tblpY="15673"/>
      <w:tblW w:w="0" w:type="auto"/>
      <w:tblLayout w:type="fixed"/>
      <w:tblLook w:val="04A0" w:firstRow="1" w:lastRow="0" w:firstColumn="1" w:lastColumn="0" w:noHBand="0" w:noVBand="1"/>
    </w:tblPr>
    <w:tblGrid>
      <w:gridCol w:w="2495"/>
      <w:gridCol w:w="3175"/>
    </w:tblGrid>
    <w:tr w:rsidR="00265D4D" w14:paraId="493B7339" w14:textId="77777777" w:rsidTr="009B5599">
      <w:tc>
        <w:tcPr>
          <w:tcW w:w="2495" w:type="dxa"/>
        </w:tcPr>
        <w:p w14:paraId="7A886FD4" w14:textId="21FD45F8" w:rsidR="00514B61" w:rsidRDefault="00B25ED9" w:rsidP="009B5599">
          <w:pPr>
            <w:pStyle w:val="Fuzeile"/>
          </w:pPr>
          <w:r>
            <w:t>Gemeindekanzlei</w:t>
          </w:r>
        </w:p>
        <w:p w14:paraId="5F36FF57" w14:textId="77777777" w:rsidR="00514B61" w:rsidRDefault="00CB7CEC" w:rsidP="009B5599">
          <w:pPr>
            <w:pStyle w:val="Fuzeile"/>
          </w:pPr>
          <w:r>
            <w:t>Dorfstrasse 13</w:t>
          </w:r>
        </w:p>
        <w:p w14:paraId="5BEE9906" w14:textId="77777777" w:rsidR="00514B61" w:rsidRDefault="00CB7CEC" w:rsidP="009B5599">
          <w:pPr>
            <w:pStyle w:val="Fuzeile"/>
          </w:pPr>
          <w:r>
            <w:t>5303 Würenlingen</w:t>
          </w:r>
        </w:p>
      </w:tc>
      <w:tc>
        <w:tcPr>
          <w:tcW w:w="3175" w:type="dxa"/>
        </w:tcPr>
        <w:p w14:paraId="6B717503" w14:textId="77777777" w:rsidR="00514B61" w:rsidRDefault="00CB7CEC" w:rsidP="009B5599">
          <w:pPr>
            <w:pStyle w:val="Fuzeile"/>
          </w:pPr>
          <w:r>
            <w:t>056 297 15 20</w:t>
          </w:r>
        </w:p>
        <w:p w14:paraId="7AA2DB43" w14:textId="6FD84C3F" w:rsidR="00514B61" w:rsidRDefault="00B25ED9" w:rsidP="009B5599">
          <w:pPr>
            <w:pStyle w:val="Fuzeile"/>
          </w:pPr>
          <w:r>
            <w:t>reservationen</w:t>
          </w:r>
          <w:r w:rsidR="00CB7CEC">
            <w:t>@wuerenlingen.ch</w:t>
          </w:r>
        </w:p>
        <w:p w14:paraId="54C29E30" w14:textId="77777777" w:rsidR="00514B61" w:rsidRDefault="00CB7CEC" w:rsidP="009B5599">
          <w:pPr>
            <w:pStyle w:val="Fuzeile"/>
          </w:pPr>
          <w:r>
            <w:t>wuerenlingen.ch</w:t>
          </w:r>
        </w:p>
      </w:tc>
    </w:tr>
  </w:tbl>
  <w:p w14:paraId="08C03F1B" w14:textId="255710F3" w:rsidR="00FB2A5C" w:rsidRPr="00FB2A5C" w:rsidRDefault="00CB7CEC" w:rsidP="00514B61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3097EC5" wp14:editId="3E5108C9">
              <wp:simplePos x="0" y="0"/>
              <wp:positionH relativeFrom="page">
                <wp:posOffset>1296035</wp:posOffset>
              </wp:positionH>
              <wp:positionV relativeFrom="page">
                <wp:posOffset>9854565</wp:posOffset>
              </wp:positionV>
              <wp:extent cx="5544000" cy="0"/>
              <wp:effectExtent l="0" t="0" r="0" b="0"/>
              <wp:wrapNone/>
              <wp:docPr id="1511936536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4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r Verbinder 2" o:spid="_x0000_s2052" style="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60288" from="102.05pt,775.95pt" to="538.6pt,775.95pt" strokecolor="black" strokeweight="0.5pt">
              <v:stroke joinstyle="miter"/>
              <w10:anchorlock/>
            </v:line>
          </w:pict>
        </mc:Fallback>
      </mc:AlternateContent>
    </w:r>
    <w: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1</w:t>
    </w:r>
    <w:r>
      <w:fldChar w:fldCharType="end"/>
    </w:r>
    <w:r w:rsidR="00FA0238">
      <w:t xml:space="preserve"> von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5B56" w14:textId="77777777" w:rsidR="00700933" w:rsidRDefault="00CB7CEC">
      <w:r>
        <w:separator/>
      </w:r>
    </w:p>
  </w:footnote>
  <w:footnote w:type="continuationSeparator" w:id="0">
    <w:p w14:paraId="5E531762" w14:textId="77777777" w:rsidR="00700933" w:rsidRDefault="00CB7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731"/>
    </w:tblGrid>
    <w:tr w:rsidR="00265D4D" w14:paraId="55DE3B0D" w14:textId="77777777" w:rsidTr="003A5D2D">
      <w:trPr>
        <w:trHeight w:hRule="exact" w:val="1372"/>
      </w:trPr>
      <w:tc>
        <w:tcPr>
          <w:tcW w:w="8731" w:type="dxa"/>
        </w:tcPr>
        <w:p w14:paraId="5C440EC2" w14:textId="0D72B3D2" w:rsidR="00176DE9" w:rsidRDefault="00CB7CEC" w:rsidP="0021238D">
          <w:pPr>
            <w:pStyle w:val="KopfzeileTitel"/>
          </w:pPr>
          <w:r>
            <w:fldChar w:fldCharType="begin"/>
          </w:r>
          <w:r>
            <w:instrText xml:space="preserve"> STYLEREF  "Dok Titel" </w:instrText>
          </w:r>
          <w:r>
            <w:fldChar w:fldCharType="separate"/>
          </w:r>
          <w:r w:rsidR="00BE6FDB">
            <w:t>Gesuch zur Benützung der Willkommenstafeln an den Ortseingängen</w:t>
          </w:r>
          <w:r>
            <w:fldChar w:fldCharType="end"/>
          </w:r>
        </w:p>
        <w:p w14:paraId="39F70DEE" w14:textId="55627D21" w:rsidR="00176DE9" w:rsidRDefault="00CB7CEC">
          <w:pPr>
            <w:pStyle w:val="Kopfzeile"/>
          </w:pPr>
          <w:r>
            <w:fldChar w:fldCharType="begin"/>
          </w:r>
          <w:r>
            <w:instrText xml:space="preserve"> STYLEREF  "Dok Untertitel" </w:instrText>
          </w:r>
          <w:r>
            <w:rPr>
              <w:noProof/>
            </w:rPr>
            <w:fldChar w:fldCharType="end"/>
          </w:r>
        </w:p>
      </w:tc>
    </w:tr>
  </w:tbl>
  <w:p w14:paraId="498C4886" w14:textId="77777777" w:rsidR="00176DE9" w:rsidRDefault="008D4A27" w:rsidP="00066DAB">
    <w:pPr>
      <w:pStyle w:val="Kopfzeile"/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D530D" w14:textId="77777777" w:rsidR="006551E1" w:rsidRDefault="00CB7CEC" w:rsidP="00CE5214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1" layoutInCell="1" allowOverlap="1" wp14:anchorId="41010165" wp14:editId="5E9F5EEC">
          <wp:simplePos x="0" y="0"/>
          <wp:positionH relativeFrom="page">
            <wp:posOffset>385445</wp:posOffset>
          </wp:positionH>
          <wp:positionV relativeFrom="page">
            <wp:posOffset>320675</wp:posOffset>
          </wp:positionV>
          <wp:extent cx="2239560" cy="805320"/>
          <wp:effectExtent l="0" t="0" r="8890" b="0"/>
          <wp:wrapNone/>
          <wp:docPr id="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43539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9560" cy="80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8F0D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3D418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CA5AB9"/>
    <w:multiLevelType w:val="multilevel"/>
    <w:tmpl w:val="39B2BC3E"/>
    <w:styleLink w:val="Formatvorlage1"/>
    <w:lvl w:ilvl="0">
      <w:start w:val="1"/>
      <w:numFmt w:val="decimal"/>
      <w:pStyle w:val="Hinweis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3" w15:restartNumberingAfterBreak="0">
    <w:nsid w:val="0E810EDE"/>
    <w:multiLevelType w:val="multilevel"/>
    <w:tmpl w:val="AE8009B4"/>
    <w:styleLink w:val="ListennummerListe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4" w15:restartNumberingAfterBreak="0">
    <w:nsid w:val="1DB9767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22A59D4"/>
    <w:multiLevelType w:val="multilevel"/>
    <w:tmpl w:val="BE1EF514"/>
    <w:styleLink w:val="AufzhlungszeichenListe"/>
    <w:lvl w:ilvl="0">
      <w:start w:val="1"/>
      <w:numFmt w:val="bullet"/>
      <w:pStyle w:val="Aufzhlungszeichen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852"/>
        </w:tabs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420"/>
        </w:tabs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4"/>
        </w:tabs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1988"/>
        </w:tabs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2272"/>
        </w:tabs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2556"/>
        </w:tabs>
        <w:ind w:left="2556" w:hanging="284"/>
      </w:pPr>
      <w:rPr>
        <w:rFonts w:ascii="Arial" w:hAnsi="Arial" w:hint="default"/>
      </w:rPr>
    </w:lvl>
  </w:abstractNum>
  <w:abstractNum w:abstractNumId="6" w15:restartNumberingAfterBreak="0">
    <w:nsid w:val="56FD0239"/>
    <w:multiLevelType w:val="hybridMultilevel"/>
    <w:tmpl w:val="7F8C7AB2"/>
    <w:lvl w:ilvl="0" w:tplc="47AC0668">
      <w:start w:val="2"/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2BC23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062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45D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0A2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8265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E55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E0F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7EC1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720F9"/>
    <w:multiLevelType w:val="multilevel"/>
    <w:tmpl w:val="BE1EF514"/>
    <w:numStyleLink w:val="AufzhlungszeichenListe"/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WUER"/>
    <w:docVar w:name="MetaTool_Script1_Report" w:val="using System;_x000d__x000a_using CMI.MetaTool.Generated;_x000d__x000a_using CMI.DomainModel;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if(obj.Sitzung != null)_x000d__x000a__x0009__x0009__x0009_{_x000d__x000a__x0009__x0009__x0009__x0009_Sitzung s = obj.Sitzung as Sitzung;_x000d__x000a__x0009__x0009__x0009__x0009_if(s != null)_x000d__x000a__x0009__x0009__x0009__x0009_{_x000d__x000a__x0009__x0009__x0009__x0009__x0009_if(s.Datum.LeftDate != null)_x000d__x000a__x0009__x0009__x0009__x0009__x0009_{_x000d__x000a__x0009__x0009__x0009__x0009__x0009__x0009_str += s.Datum.LeftDate.ToString(&quot;d. MMMM yyyy&quot;);_x000d__x000a__x0009__x0009__x0009__x0009__x0009_}_x000d__x000a__x0009__x0009__x0009__x0009_}_x000d__x000a__x0009__x0009__x0009_}_x000d__x000a__x0009__x0009__x0009_return str;_x000d__x000a_       }_x000d__x000a_   }_x000d__x000a_}_x000d__x000a_"/>
    <w:docVar w:name="MetaTool_Script2_Report" w:val="using System;_x000d__x000a_using CMI.MetaTool.Generated;_x000d__x000a_using CMI.DomainModel;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string t = &quot;&quot;;_x000d__x000a__x0009__x0009__x0009_if(obj.Sitzung != null)_x000d__x000a__x0009__x0009__x0009_{_x000d__x000a__x0009__x0009__x0009__x0009_Sitzung s = obj.Sitzung as Sitzung;_x000d__x000a__x0009__x0009__x0009__x0009_if(s != null)_x000d__x000a__x0009__x0009__x0009__x0009_{_x000d__x000a__x0009__x0009__x0009__x0009__x0009_t = s.Titel.ToString();_x000d__x000a__x0009__x0009__x0009__x0009__x0009_if(t != null){_x000d__x000a__x0009__x0009__x0009__x0009__x0009__x0009_str = t;_x000d__x000a__x0009__x0009__x0009__x0009_/*_x0009_}else if(t = null){_x000d__x000a__x0009__x0009__x0009__x0009__x0009__x0009_str = &quot;Kein Titel gefunden &quot; + d;_x000d__x000a__x0009__x0009__x0009__x0009__x0009_}else if(d = null){_x000d__x000a__x0009__x0009__x0009__x0009__x0009__x0009_str = t + &quot; Kein Datum gefunden&quot;; */_x000d__x000a__x0009__x0009__x0009__x0009__x0009_}else{_x000d__x000a__x0009__x0009__x0009__x0009__x0009__x0009_str = &quot;Titel oder Datum nicht definiert&quot;;_x000d__x000a__x0009__x0009__x0009__x0009__x0009_}_x000d__x000a__x0009__x0009__x0009__x0009_}_x000d__x000a__x0009__x0009__x0009_}_x000d__x000a__x0009__x0009__x0009_return str;_x000d__x000a_       }_x000d__x000a_   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if (obj.Sitzung == null)_x000d__x000a__x0009__x0009__x0009__x0009_return String.Empty;_x000d__x000a__x0009__x0009__x0009__x000d__x000a__x0009__x0009__x0009_if (obj.Sitzung.Datum == null)_x000d__x000a__x0009__x0009__x0009__x0009_return String.Empty;_x000d__x000a__x0009__x0009__x0009__x000d__x000a__x0009__x0009__x0009_DateTime aktSitz = obj.Sitzung.Datum.LeftDate;_x000d__x000a__x0009__x0009__x0009__x000d__x000a__x0009__x0009__x0009_if (obj.Sitzung.Jahr == null)_x000d__x000a__x0009__x0009__x0009__x0009_return String.Empty;_x000d__x000a__x0009__x0009__x0009__x000d__x000a__x0009__x0009__x0009_Jahr aktJahr = obj.Sitzung.Jahr;_x000d__x000a__x0009__x0009__x0009__x000d__x000a__x0009__x0009__x0009_DateTime letzSitzDatum = DateTime.MinValue;_x000d__x000a__x0009__x0009__x0009__x000d__x000a__x0009__x0009__x0009_foreach(Sitzung sitz in aktJahr.Sitzungen)_x000d__x000a__x0009__x0009__x0009_{_x000d__x000a__x0009__x0009__x0009__x0009_if (sitz.Datum.LeftDate &gt; letzSitzDatum &amp;&amp; sitz.Datum.LeftDate &lt; aktSitz)_x000d__x000a__x0009__x0009__x0009__x0009_{_x000d__x000a__x0009__x0009__x0009__x0009__x0009_letzSitzDatum = sitz.Datum.LeftDate;_x000d__x000a__x0009__x0009__x0009__x0009_}_x000d__x000a__x0009__x0009__x0009_}_x000d__x000a__x0009__x0009__x0009__x000d__x000a__x0009__x0009__x0009_if (letzSitzDatum != DateTime.MinValue)_x000d__x000a__x0009__x0009__x0009__x0009_return letzSitzDatum.ToString(&quot;dd. MMMM yyyy&quot;);_x0009__x000d__x000a__x0009__x0009__x0009__x000d__x000a__x0009__x0009__x0009__x000d__x000a__x0009__x0009__x0009_Gremium aktGremium = aktJahr.Gremium;_x000d__x000a__x0009__x0009__x0009_if (aktGremium.Jahr.Length == 1)_x000d__x000a__x0009__x0009__x0009__x0009_return String.Empty;_x000d__x000a__x0009__x0009__x0009__x0009__x000d__x000a__x0009__x0009__x0009_//Vorhergehendes Jahr suchen_x000d__x000a__x0009__x0009__x0009_Jahr vorJahr = aktJahr;_x000d__x000a__x0009__x0009__x0009_DateTime tempJahr = DateTime.MinValue;_x000d__x000a__x0009__x0009__x0009__x0009__x000d__x000a__x0009__x0009__x0009_foreach(Jahr j in aktGremium.Jahr)_x000d__x000a__x0009__x0009__x0009_{_x000d__x000a__x0009__x0009__x0009__x0009_if (j.Sitzungsjahr.LeftDate &gt; tempJahr &amp;&amp; j.Sitzungsjahr.LeftDate &lt; aktJahr.Sitzungsjahr.LeftDate &amp;&amp; j.Sitzungen != null &amp;&amp; j.Sitzungen.Length &gt; 0)_x000d__x000a__x0009__x0009__x0009__x0009_{_x000d__x000a__x0009__x0009__x0009__x0009__x0009_tempJahr = j.Sitzungsjahr.LeftDate;_x000d__x000a__x0009__x0009__x0009__x0009__x0009_vorJahr = j;_x000d__x000a__x0009__x0009__x0009__x0009_}_x000d__x000a__x0009__x0009__x0009_}_x000d__x000a__x0009__x0009__x0009_if (vorJahr == aktJahr)_x000d__x000a__x0009__x0009__x0009__x0009_return String.Empty;_x000d__x000a__x0009__x0009__x0009__x0009__x0009__x0009__x000d__x000a__x0009__x0009__x0009__x000d__x000a__x0009__x0009__x0009_DateTime letzSitzImJahr = DateTime.MinValue;_x000d__x000a__x0009__x0009__x0009_foreach (Sitzung siz in vorJahr.Sitzungen)_x000d__x000a__x0009__x0009__x0009_{_x000d__x000a__x0009__x0009__x0009__x0009_if (letzSitzImJahr &lt; siz.Datum.LeftDate)_x000d__x000a__x0009__x0009__x0009__x0009_{_x000d__x000a__x0009__x0009__x0009__x0009__x0009_letzSitzImJahr = siz.Datum.LeftDate;_x000d__x000a__x0009__x0009__x0009__x0009_}_x000d__x000a__x0009__x0009__x0009_}_x000d__x000a__x0009__x0009__x0009__x000d__x000a__x0009__x0009__x0009_letzSitzDatum = letzSitzImJahr;_x000d__x000a__x0009__x0009__x0009_return letzSitzDatum.ToString(&quot;dd. MMMM yyyy&quot;);_x000d__x000a_       }_x000d__x000a_   }_x000d__x000a_}_x000d__x000a_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if (obj.Sitzung == null)_x000d__x000a__x0009__x0009__x0009__x0009_return String.Empty;_x000d__x000a__x0009__x0009__x0009__x000d__x000a__x0009__x0009__x0009_if (obj.Sitzung.Datum == null)_x000d__x000a__x0009__x0009__x0009__x0009_return String.Empty;_x000d__x000a__x0009__x0009__x0009__x000d__x000a__x0009__x0009__x0009_DateTime aktSitz = obj.Sitzung.Datum.LeftDate;_x000d__x000a__x0009__x0009__x0009__x000d__x000a__x0009__x0009__x0009_if (obj.Sitzung.Jahr == null)_x000d__x000a__x0009__x0009__x0009__x0009_return String.Empty;_x000d__x000a__x0009__x0009__x0009__x000d__x000a__x0009__x0009__x0009_Jahr aktJahr = obj.Sitzung.Jahr;_x000d__x000a__x0009__x0009__x0009__x000d__x000a__x0009__x0009__x0009_DateTime letzSitzDatum = DateTime.MinValue;_x000d__x000a__x0009__x0009__x0009_string letzSitzTitel = string.Empty;_x000d__x000a__x0009__x0009__x0009__x000d__x000a__x0009__x0009__x0009_foreach(Sitzung sitz in aktJahr.Sitzungen)_x000d__x000a__x0009__x0009__x0009_{_x000d__x000a__x0009__x0009__x0009__x0009_if (sitz.Datum.LeftDate &gt; letzSitzDatum &amp;&amp; sitz.Datum.LeftDate &lt; aktSitz)_x000d__x000a__x0009__x0009__x0009__x0009_{_x000d__x000a__x0009__x0009__x0009__x0009__x0009_letzSitzTitel = sitz.Titel != null ? sitz.Titel.ToString() : string.Empty;_x000d__x000a__x0009__x0009__x0009__x0009__x0009_letzSitzDatum = sitz.Datum.LeftDate;_x000d__x000a__x0009__x0009__x0009__x0009_}_x000d__x000a__x0009__x0009__x0009_}_x000d__x000a__x0009__x0009__x0009__x000d__x000a__x0009__x0009__x0009_if (letzSitzDatum != DateTime.MinValue)_x000d__x000a__x0009__x0009__x0009__x0009_return letzSitzTitel;_x0009__x000d__x000a__x0009__x0009__x0009__x0009__x0009__x0009__x000d__x000a__x0009__x0009__x0009_Gremium aktGremium = aktJahr.Gremium;_x000d__x000a__x0009__x0009__x0009_if (aktGremium.Jahr.Length == 1)_x000d__x000a__x0009__x0009__x0009__x0009_return String.Empty;_x000d__x000a__x0009__x0009__x0009__x0009__x000d__x000a__x0009__x0009__x0009_//Vorhergehendes Jahr suchen_x000d__x000a__x0009__x0009__x0009_Jahr vorJahr = aktJahr;_x000d__x000a__x0009__x0009__x0009_DateTime tempJahr = DateTime.MinValue;_x000d__x000a__x0009__x0009__x0009__x0009__x000d__x000a__x0009__x0009__x0009_foreach(Jahr j in aktGremium.Jahr)_x000d__x000a__x0009__x0009__x0009_{_x000d__x000a__x0009__x0009__x0009__x0009_if (j.Sitzungsjahr.LeftDate &gt; tempJahr &amp;&amp; j.Sitzungsjahr.LeftDate &lt; aktJahr.Sitzungsjahr.LeftDate &amp;&amp; j.Sitzungen != null &amp;&amp; j.Sitzungen.Length &gt; 0)_x000d__x000a__x0009__x0009__x0009__x0009_{_x000d__x000a__x0009__x0009__x0009__x0009__x0009_tempJahr = j.Sitzungsjahr.LeftDate;_x000d__x000a__x0009__x0009__x0009__x0009__x0009_vorJahr = j;_x000d__x000a__x0009__x0009__x0009__x0009_}_x000d__x000a__x0009__x0009__x0009_}_x000d__x000a__x0009__x0009__x0009_if (vorJahr == aktJahr)_x000d__x000a__x0009__x0009__x0009__x0009_return String.Empty;_x000d__x000a__x0009__x0009__x0009__x0009__x0009__x0009__x000d__x000a__x0009__x0009__x0009_letzSitzTitel = string.Empty;_x000d__x000a__x0009__x0009__x0009_DateTime letzSitzImJahr = DateTime.MinValue;_x000d__x000a__x0009__x0009__x0009_foreach (Sitzung siz in vorJahr.Sitzungen)_x000d__x000a__x0009__x0009__x0009_{_x000d__x000a__x0009__x0009__x0009__x0009_if (letzSitzImJahr &lt; siz.Datum.LeftDate)_x000d__x000a__x0009__x0009__x0009__x0009_{_x000d__x000a__x0009__x0009__x0009__x0009__x0009_letzSitzImJahr = siz.Datum.LeftDate;_x000d__x000a__x0009__x0009__x0009__x0009__x0009_letzSitzTitel = siz.Titel != null ? siz.Titel.ToString() : string.Empty;_x000d__x000a__x0009__x0009__x0009__x0009_}_x000d__x000a__x0009__x0009__x0009_}_x000d__x000a__x0009__x0009__x0009__x000d__x000a__x0009__x0009__x0009_return letzSitzTitel;_x000d__x000a_       }_x000d__x000a_   }_x000d__x000a_}_x000d__x000a_"/>
    <w:docVar w:name="MetaTool_Script7_Report" w:val="using System;_x000d__x000a_using CMI.MetaTool.Generated;_x000d__x000a_using CMI.DomainModel;_x000d__x000a_using System.Text;_x000d__x000a_using System.Collections;_x000d__x000a__x000d__x000a_namespace CMI.MetaTool.Generated.TemplateScript_x000d__x000a_{_x000d__x000a_   public class TemplateScript_x000d__x000a_   {_x000d__x000a_       public string Eval(Dokument obj)_x000d__x000a_       {_x000d__x000a__x0009__x0009_StringBuilder str = new StringBuilder();_x000d__x000a__x000d__x000a__x0009__x0009__x0009_if (obj.Sitzung != null)_x000d__x000a__x0009__x0009__x0009_{_x000d__x000a__x0009__x0009__x0009__x0009_if (obj.Sitzung.Teilnehmer.Length &gt; 0)_x000d__x000a__x0009__x0009__x0009__x0009_{_x000d__x000a__x0009__x0009__x0009__x0009__x0009_ArrayList teilnehmer = new ArrayList();_x000d__x000a__x0009__x0009__x0009__x0009__x0009__x000d__x000a__x0009__x0009__x0009__x0009__x0009_foreach (Teilnahme teil in obj.Sitzung.Teilnehmer)_x000d__x000a__x0009__x0009__x0009__x0009__x0009_{_x000d__x000a__x0009__x0009__x0009__x0009__x0009__x0009_if (teil.Abwesend == null || teil.Abwesend == false )_x000d__x000a__x0009__x0009__x0009__x0009__x0009__x0009_{_x000d__x000a__x0009__x0009__x0009__x0009__x0009__x0009__x0009_if (teil.Gast == null || teil.Gast == false)_x000d__x000a__x0009__x0009__x0009__x0009__x0009__x0009__x0009_{_x000d__x000a__x0009__x0009__x0009__x0009__x0009__x0009__x0009__x0009_if (teil.Person != null)_x000d__x000a__x0009__x0009__x0009__x0009__x0009__x0009__x0009__x0009_{_x000d__x000a__x0009__x0009__x0009__x0009__x0009__x0009__x0009__x0009__x0009_teilnehmer.Add(teil.Person);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_x0009__x000d__x000a__x0009__x0009__x0009__x0009__x0009_/*_x000d__x000a__x0009__x0009__x0009__x0009__x0009_foreach (Person teil in obj.Sitzung.Teilnehmer)_x000d__x000a__x0009__x0009__x0009__x0009__x0009_{_x000d__x000a__x0009__x0009__x0009__x0009__x0009__x0009_teilnehmer.Add(teil);_x000d__x000a__x0009__x0009__x0009__x0009__x0009_}_x000d__x000a__x0009__x0009__x0009__x0009__x0009_teilnehmer.Sort(new ObjektComparer(&quot;Name ASC&quot;));_x000d__x000a__x0009__x0009__x0009__x0009__x0009__x0009_*/_x0009__x0009__x0009__x0009__x000d__x000a__x0009__x0009__x0009__x0009__x0009_foreach (Person teil in teilnehmer)_x000d__x000a__x0009__x0009__x0009__x0009__x0009_{_x000d__x000a__x0009__x0009__x0009__x0009__x0009__x0009_if (str.Length &lt; 1)_x000d__x000a__x0009__x0009__x0009__x0009__x0009__x0009_{  _x000d__x000a__x0009__x0009__x0009__x0009__x0009__x0009__x0009_if (teil.Vorname != null)_x000d__x000a__x0009__x0009__x0009__x0009__x0009__x0009__x0009_{_x000d__x000a__x0009__x0009__x0009__x0009__x0009__x0009__x0009__x0009_str.Append(teil.Vorname);_x000d__x000a__x0009__x0009__x0009__x0009__x0009__x0009__x0009__x0009_str.Append(&quot; &quot;);_x000d__x000a__x0009__x0009__x0009__x0009__x0009__x0009__x0009_}_x000d__x000a__x0009__x0009__x0009__x0009__x0009__x0009__x0009__x000d__x000a__x0009__x0009__x0009__x0009__x0009__x0009__x0009_if (teil.Name != null)_x000d__x000a__x0009__x0009__x0009__x0009__x0009__x0009__x0009_{_x000d__x000a__x0009__x0009__x0009__x0009__x0009__x0009__x0009__x0009_str.Append(teil.Name);_x000d__x000a__x0009__x0009__x0009__x0009__x0009__x0009__x0009_}_x000d__x000a__x0009__x0009__x0009__x0009__x0009__x0009__x0009__x000d__x000a__x0009__x0009__x0009__x0009__x0009__x0009__x0009_if (teil.Funktion != null)_x000d__x000a__x0009__x0009__x0009__x0009__x0009__x0009__x0009_{_x000d__x000a__x0009__x0009__x0009__x0009__x0009__x0009__x0009__x0009_str.Append(&quot; (&quot;);_x000d__x000a__x0009__x0009__x0009__x0009__x0009__x0009__x0009__x0009_str.Append(teil.Funktion);_x000d__x000a__x0009__x0009__x0009__x0009__x0009__x0009__x0009__x0009_str.Append(&quot;)&quot;);_x000d__x000a__x0009__x0009__x0009__x0009__x0009__x0009__x0009_}_x000d__x000a__x0009__x0009__x0009__x0009__x0009__x0009_}_x000d__x000a__x0009__x0009__x0009__x0009__x0009__x0009_else_x000d__x000a__x0009__x0009__x0009__x0009__x0009__x0009_{_x000d__x000a__x0009__x0009__x0009__x0009__x0009__x0009__x0009_str.Append(System.Environment.NewLine);_x000d__x000a__x0009__x0009__x0009__x0009__x0009__x0009__x0009_if (teil.Vorname != null)_x000d__x000a__x0009__x0009__x0009__x0009__x0009__x0009__x0009_{_x000d__x000a__x0009__x0009__x0009__x0009__x0009__x0009__x0009__x0009_str.Append(teil.Vorname);_x000d__x000a__x0009__x0009__x0009__x0009__x0009__x0009__x0009__x0009_str.Append(&quot; &quot;);_x000d__x000a__x0009__x0009__x0009__x0009__x0009__x0009__x0009_}_x000d__x000a__x0009__x0009__x0009__x0009__x0009__x0009__x0009__x000d__x000a__x0009__x0009__x0009__x0009__x0009__x0009__x0009_if (teil.Name != null)_x000d__x000a__x0009__x0009__x0009__x0009__x0009__x0009__x0009_{_x000d__x000a__x0009__x0009__x0009__x0009__x0009__x0009__x0009__x0009_str.Append(teil.Name);_x000d__x000a__x0009__x0009__x0009__x0009__x0009__x0009__x0009_}_x000d__x000a__x0009__x0009__x0009__x0009__x0009__x0009__x0009__x000d__x000a__x0009__x0009__x0009__x0009__x0009__x0009__x0009_if (teil.Funktion != null)_x000d__x000a__x0009__x0009__x0009__x0009__x0009__x0009__x0009_{_x000d__x000a__x0009__x0009__x0009__x0009__x0009__x0009__x0009__x0009_str.Append(&quot; (&quot;);_x000d__x000a__x0009__x0009__x0009__x0009__x0009__x0009__x0009__x0009_str.Append(teil.Funktion);_x000d__x000a__x0009__x0009__x0009__x0009__x0009__x0009__x0009__x0009_str.Append(&quot;)&quot;);_x000d__x000a__x0009__x0009__x0009__x0009__x0009__x0009__x0009_}_x000d__x000a__x0009__x0009__x0009__x0009__x0009__x0009_}_x000d__x000a__x0009__x0009__x0009__x0009__x0009_}_x000d__x000a__x0009__x0009__x0009__x0009_}_x000d__x000a__x0009__x0009__x0009_}_x000d__x000a__x0009__x0009__x0009__x000d__x000a__x0009__x0009__x0009__x000d__x000a__x0009__x0009__x0009__x0009__x000d__x000a__x0009__x0009__x0009__x0009_return str.ToString();_x000d__x000a__x0009__x0009_}_x000d__x000a__x0009_}_x000d__x000a_}_x000d__x000a_"/>
    <w:docVar w:name="MetaTool_Script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teil = string.Empty;_x000d__x000a__x0009__x0009__x0009__x000d__x000a__x0009__x0009__x0009_if (obj.Sitzung != null)_x000d__x000a__x0009__x0009__x0009_{_x000d__x000a__x0009__x0009__x0009__x0009_if (obj.Sitzung.Teilnehmer.Length &gt; 0)_x000d__x000a__x0009__x0009__x0009__x0009_{_x000d__x000a__x0009__x0009__x0009__x0009__x0009_foreach (Teilnahme t in obj.Sitzung.Teilnehmer)_x000d__x000a__x0009__x0009__x0009__x0009__x0009_{_x0009__x0009__x0009__x0009__x0009__x000d__x000a__x0009__x0009__x0009__x0009__x0009__x0009_if (t.Abwesend == null || t.Abwesend == true )_x000d__x000a__x0009__x0009__x0009__x0009__x0009__x0009_{_x000d__x000a__x0009__x0009__x0009__x0009__x0009__x0009__x0009_if (t.Gast == null || t.Gast == false)_x000d__x000a__x0009__x0009__x0009__x0009__x0009__x0009__x0009_{_x000d__x000a__x0009__x0009__x0009__x0009__x0009__x0009__x0009__x0009_if (t.Person != null)_x000d__x000a__x0009__x0009__x0009__x0009__x0009__x0009__x0009__x0009_{_x000d__x000a__x0009__x0009__x0009__x0009__x0009__x0009__x0009__x0009__x0009_if (!string.IsNullOrEmpty(teil))_x000d__x000a__x0009__x0009__x0009__x0009__x0009__x0009__x0009__x0009__x0009_{_x000d__x000a__x0009__x0009__x0009__x0009__x0009__x0009__x0009__x0009__x0009__x0009_teil += System.Environment.NewLine;_x000d__x000a__x0009__x0009__x0009__x0009__x0009__x0009__x0009__x0009__x0009_}_x000d__x000a__x0009__x0009__x0009__x0009__x0009__x0009__x0009__x0009__x0009_if (t.Person.Funktion != null)_x000d__x000a__x0009__x0009__x0009__x0009__x0009__x0009__x0009__x0009__x0009_{_x000d__x000a__x0009__x0009__x0009__x0009__x0009__x0009__x0009__x0009__x0009__x0009_teil += t.Person.Funktion.ToString() + &quot; &quot;;_x000d__x000a__x0009__x0009__x0009__x0009__x0009__x0009__x0009__x0009__x0009_}_x0009__x0009__x0009__x0009__x0009__x0009__x0009__x0009__x0009__x000d__x000a__x0009__x0009__x0009__x0009__x0009__x0009__x0009__x0009__x0009_if (t.Person.Vorname != null)_x000d__x000a__x0009__x0009__x0009__x0009__x0009__x0009__x0009__x0009__x0009_{_x000d__x000a__x0009__x0009__x0009__x0009__x0009__x0009__x0009__x0009__x0009__x0009_teil += t.Person.Vorname.ToString() + &quot; &quot;;_x000d__x000a__x0009__x0009__x0009__x0009__x0009__x0009__x0009__x0009__x0009_}_x000d__x000a__x0009__x0009__x0009__x0009__x0009__x0009__x0009__x0009__x0009_if (t.Person.Name != null)_x000d__x000a__x0009__x0009__x0009__x0009__x0009__x0009__x0009__x0009__x0009_{_x000d__x000a__x0009__x0009__x0009__x0009__x0009__x0009__x0009__x0009__x0009__x0009_teil += t.Person.Name.ToString();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            return teil;_x000d__x000a_       }_x000d__x000a_   }_x000d__x000a_}_x000d__x000a_"/>
    <w:docVar w:name="MetaTool_SectionMergeSettings" w:val="&lt;?xml version=&quot;1.0&quot; encoding=&quot;utf-16&quot;?&gt;_x000d__x000a_&lt;SectionMergeSettings xmlns:xsd=&quot;http://www.w3.org/2001/XMLSchema&quot; xmlns:xsi=&quot;http://www.w3.org/2001/XMLSchema-instance&quot;&gt;_x000d__x000a_  &lt;XPath&gt;Dokument/Sitzung/*/Traktanden/*/Unterlagen/Unterlage[Protokoll='Ja']/Dokument/*&lt;/XPath&gt;_x000d__x000a_  &lt;SourceSectionBookmark&gt;Antrag; Hinweis; Verteiler; Diskussion&lt;/SourceSectionBookmark&gt;_x000d__x000a_  &lt;InsertAfterSection&gt;2&lt;/InsertAfterSection&gt;_x000d__x000a_  &lt;SetStartingNumberManual&gt;true&lt;/SetStartingNumberManual&gt;_x000d__x000a_  &lt;SupressOnDatenNachtragen&gt;false&lt;/SupressOnDatenNachtragen&gt;_x000d__x000a_  &lt;PageStartingNumber&gt;1&lt;/PageStartingNumber&gt;_x000d__x000a_  &lt;AddSeitenumbruch&gt;true&lt;/AddSeitenumbruch&gt;_x000d__x000a_&lt;/SectionMergeSettings&gt;"/>
    <w:docVar w:name="MetaTool_TypeDefinition" w:val="Dokument"/>
  </w:docVars>
  <w:rsids>
    <w:rsidRoot w:val="00265D4D"/>
    <w:rsid w:val="00012D40"/>
    <w:rsid w:val="00023B28"/>
    <w:rsid w:val="000A4126"/>
    <w:rsid w:val="000D2F20"/>
    <w:rsid w:val="00203AFF"/>
    <w:rsid w:val="00265D4D"/>
    <w:rsid w:val="003376C3"/>
    <w:rsid w:val="004A7004"/>
    <w:rsid w:val="00503CA3"/>
    <w:rsid w:val="00536B71"/>
    <w:rsid w:val="00700933"/>
    <w:rsid w:val="008C395F"/>
    <w:rsid w:val="008D4A27"/>
    <w:rsid w:val="00943E80"/>
    <w:rsid w:val="00A234C3"/>
    <w:rsid w:val="00B25ED9"/>
    <w:rsid w:val="00BE6FDB"/>
    <w:rsid w:val="00CB7CEC"/>
    <w:rsid w:val="00D12750"/>
    <w:rsid w:val="00F16879"/>
    <w:rsid w:val="00FA0238"/>
    <w:rsid w:val="00FD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EB14D"/>
  <w15:docId w15:val="{E317E3DE-347F-4EBA-9421-D5100146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line="254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5999"/>
    <w:pPr>
      <w:spacing w:line="240" w:lineRule="auto"/>
    </w:pPr>
    <w:rPr>
      <w:spacing w:val="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561E"/>
    <w:pPr>
      <w:keepNext/>
      <w:keepLines/>
      <w:spacing w:before="540" w:after="127" w:line="254" w:lineRule="exact"/>
      <w:outlineLvl w:val="0"/>
    </w:pPr>
    <w:rPr>
      <w:rFonts w:asciiTheme="majorHAnsi" w:eastAsiaTheme="majorEastAsia" w:hAnsiTheme="majorHAnsi" w:cstheme="majorBidi"/>
      <w:b/>
      <w:sz w:val="25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E1DAD"/>
    <w:pPr>
      <w:keepNext/>
      <w:keepLines/>
      <w:outlineLvl w:val="1"/>
    </w:pPr>
    <w:rPr>
      <w:rFonts w:asciiTheme="majorHAnsi" w:eastAsiaTheme="majorEastAsia" w:hAnsiTheme="majorHAnsi" w:cstheme="majorBidi"/>
      <w:b/>
      <w:sz w:val="1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C2077"/>
    <w:pPr>
      <w:keepNext/>
      <w:keepLines/>
      <w:spacing w:line="254" w:lineRule="exact"/>
      <w:outlineLvl w:val="2"/>
    </w:pPr>
    <w:rPr>
      <w:rFonts w:asciiTheme="majorHAnsi" w:eastAsiaTheme="majorEastAsia" w:hAnsiTheme="majorHAnsi" w:cstheme="majorBidi"/>
      <w:sz w:val="1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502C3"/>
    <w:tblPr>
      <w:tblCellMar>
        <w:left w:w="0" w:type="dxa"/>
        <w:right w:w="0" w:type="dxa"/>
      </w:tblCellMar>
    </w:tblPr>
  </w:style>
  <w:style w:type="table" w:customStyle="1" w:styleId="KTAGTabelle">
    <w:name w:val="KTAG Tabelle"/>
    <w:basedOn w:val="NormaleTabelle"/>
    <w:uiPriority w:val="99"/>
    <w:rsid w:val="009D16B6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551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51E1"/>
  </w:style>
  <w:style w:type="paragraph" w:styleId="Fuzeile">
    <w:name w:val="footer"/>
    <w:basedOn w:val="Standard"/>
    <w:link w:val="FuzeileZchn"/>
    <w:uiPriority w:val="99"/>
    <w:unhideWhenUsed/>
    <w:rsid w:val="00BD5DDA"/>
    <w:pPr>
      <w:tabs>
        <w:tab w:val="right" w:pos="8732"/>
      </w:tabs>
      <w:spacing w:line="183" w:lineRule="exact"/>
    </w:pPr>
    <w:rPr>
      <w:spacing w:val="3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BD5DDA"/>
    <w:rPr>
      <w:spacing w:val="3"/>
      <w:sz w:val="16"/>
    </w:rPr>
  </w:style>
  <w:style w:type="paragraph" w:customStyle="1" w:styleId="Infotext">
    <w:name w:val="Infotext"/>
    <w:basedOn w:val="Standard"/>
    <w:qFormat/>
    <w:rsid w:val="001947BF"/>
    <w:pPr>
      <w:spacing w:line="254" w:lineRule="exact"/>
    </w:pPr>
    <w:rPr>
      <w:spacing w:val="3"/>
      <w:sz w:val="16"/>
    </w:rPr>
  </w:style>
  <w:style w:type="character" w:styleId="Platzhaltertext">
    <w:name w:val="Placeholder Text"/>
    <w:basedOn w:val="Absatz-Standardschriftart"/>
    <w:uiPriority w:val="99"/>
    <w:semiHidden/>
    <w:rsid w:val="00B75750"/>
    <w:rPr>
      <w:color w:val="666666"/>
    </w:rPr>
  </w:style>
  <w:style w:type="paragraph" w:styleId="Titel">
    <w:name w:val="Title"/>
    <w:aliases w:val="Dok Titel"/>
    <w:basedOn w:val="Standard"/>
    <w:next w:val="Standard"/>
    <w:link w:val="TitelZchn"/>
    <w:uiPriority w:val="10"/>
    <w:rsid w:val="001F0F70"/>
    <w:pPr>
      <w:spacing w:after="100" w:line="360" w:lineRule="exact"/>
      <w:contextualSpacing/>
    </w:pPr>
    <w:rPr>
      <w:rFonts w:asciiTheme="majorHAnsi" w:eastAsiaTheme="majorEastAsia" w:hAnsiTheme="majorHAnsi" w:cstheme="majorBidi"/>
      <w:b/>
      <w:spacing w:val="6"/>
      <w:kern w:val="28"/>
      <w:sz w:val="30"/>
      <w:szCs w:val="5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49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3494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3494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49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494C"/>
    <w:rPr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702041"/>
    <w:pPr>
      <w:numPr>
        <w:numId w:val="7"/>
      </w:numPr>
      <w:contextualSpacing/>
    </w:pPr>
  </w:style>
  <w:style w:type="paragraph" w:customStyle="1" w:styleId="Absenderadresse">
    <w:name w:val="Absenderadresse"/>
    <w:basedOn w:val="Standard"/>
    <w:qFormat/>
    <w:rsid w:val="00BD5DDA"/>
    <w:pPr>
      <w:spacing w:line="183" w:lineRule="exact"/>
    </w:pPr>
    <w:rPr>
      <w:spacing w:val="3"/>
      <w:sz w:val="16"/>
    </w:rPr>
  </w:style>
  <w:style w:type="numbering" w:customStyle="1" w:styleId="AufzhlungszeichenListe">
    <w:name w:val="Aufzählungszeichen Liste"/>
    <w:uiPriority w:val="99"/>
    <w:rsid w:val="00702041"/>
    <w:pPr>
      <w:numPr>
        <w:numId w:val="2"/>
      </w:numPr>
    </w:pPr>
  </w:style>
  <w:style w:type="character" w:customStyle="1" w:styleId="TitelZchn">
    <w:name w:val="Titel Zchn"/>
    <w:aliases w:val="Dok Titel Zchn"/>
    <w:basedOn w:val="Absatz-Standardschriftart"/>
    <w:link w:val="Titel"/>
    <w:uiPriority w:val="10"/>
    <w:rsid w:val="001F0F70"/>
    <w:rPr>
      <w:rFonts w:asciiTheme="majorHAnsi" w:eastAsiaTheme="majorEastAsia" w:hAnsiTheme="majorHAnsi" w:cstheme="majorBidi"/>
      <w:b/>
      <w:spacing w:val="6"/>
      <w:kern w:val="28"/>
      <w:sz w:val="30"/>
      <w:szCs w:val="56"/>
    </w:rPr>
  </w:style>
  <w:style w:type="paragraph" w:styleId="Untertitel">
    <w:name w:val="Subtitle"/>
    <w:aliases w:val="Dok Untertitel"/>
    <w:basedOn w:val="Standard"/>
    <w:next w:val="Standard"/>
    <w:link w:val="UntertitelZchn"/>
    <w:uiPriority w:val="11"/>
    <w:rsid w:val="0021238D"/>
    <w:pPr>
      <w:numPr>
        <w:ilvl w:val="1"/>
      </w:numPr>
    </w:pPr>
  </w:style>
  <w:style w:type="character" w:customStyle="1" w:styleId="UntertitelZchn">
    <w:name w:val="Untertitel Zchn"/>
    <w:aliases w:val="Dok Untertitel Zchn"/>
    <w:basedOn w:val="Absatz-Standardschriftart"/>
    <w:link w:val="Untertitel"/>
    <w:uiPriority w:val="11"/>
    <w:rsid w:val="0021238D"/>
    <w:rPr>
      <w:spacing w:val="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6561E"/>
    <w:rPr>
      <w:rFonts w:asciiTheme="majorHAnsi" w:eastAsiaTheme="majorEastAsia" w:hAnsiTheme="majorHAnsi" w:cstheme="majorBidi"/>
      <w:b/>
      <w:spacing w:val="4"/>
      <w:sz w:val="25"/>
      <w:szCs w:val="32"/>
    </w:rPr>
  </w:style>
  <w:style w:type="paragraph" w:customStyle="1" w:styleId="KopfzeileTitel">
    <w:name w:val="Kopfzeile Titel"/>
    <w:basedOn w:val="Kopfzeile"/>
    <w:qFormat/>
    <w:rsid w:val="00E14646"/>
    <w:pPr>
      <w:spacing w:after="60" w:line="300" w:lineRule="exact"/>
      <w:contextualSpacing/>
    </w:pPr>
    <w:rPr>
      <w:b/>
      <w:noProof/>
      <w:sz w:val="25"/>
    </w:rPr>
  </w:style>
  <w:style w:type="paragraph" w:styleId="Listennummer">
    <w:name w:val="List Number"/>
    <w:basedOn w:val="Standard"/>
    <w:uiPriority w:val="99"/>
    <w:unhideWhenUsed/>
    <w:rsid w:val="00980D03"/>
    <w:pPr>
      <w:numPr>
        <w:numId w:val="5"/>
      </w:numPr>
      <w:spacing w:after="254"/>
    </w:pPr>
  </w:style>
  <w:style w:type="numbering" w:customStyle="1" w:styleId="ListennummerListe">
    <w:name w:val="Listennummer Liste"/>
    <w:uiPriority w:val="99"/>
    <w:rsid w:val="00515999"/>
    <w:pPr>
      <w:numPr>
        <w:numId w:val="5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E1DAD"/>
    <w:rPr>
      <w:rFonts w:asciiTheme="majorHAnsi" w:eastAsiaTheme="majorEastAsia" w:hAnsiTheme="majorHAnsi" w:cstheme="majorBidi"/>
      <w:b/>
      <w:spacing w:val="4"/>
      <w:sz w:val="16"/>
      <w:szCs w:val="26"/>
    </w:rPr>
  </w:style>
  <w:style w:type="paragraph" w:customStyle="1" w:styleId="Hinweise">
    <w:name w:val="Hinweise"/>
    <w:basedOn w:val="Standard"/>
    <w:qFormat/>
    <w:rsid w:val="000A5671"/>
    <w:pPr>
      <w:numPr>
        <w:numId w:val="6"/>
      </w:numPr>
    </w:pPr>
    <w:rPr>
      <w:spacing w:val="3"/>
      <w:sz w:val="16"/>
    </w:rPr>
  </w:style>
  <w:style w:type="numbering" w:customStyle="1" w:styleId="Formatvorlage1">
    <w:name w:val="Formatvorlage1"/>
    <w:uiPriority w:val="99"/>
    <w:rsid w:val="006C2077"/>
    <w:pPr>
      <w:numPr>
        <w:numId w:val="6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6C2077"/>
    <w:rPr>
      <w:rFonts w:asciiTheme="majorHAnsi" w:eastAsiaTheme="majorEastAsia" w:hAnsiTheme="majorHAnsi" w:cstheme="majorBidi"/>
      <w:spacing w:val="4"/>
      <w:sz w:val="16"/>
      <w:szCs w:val="24"/>
    </w:rPr>
  </w:style>
  <w:style w:type="paragraph" w:styleId="Listenabsatz">
    <w:name w:val="List Paragraph"/>
    <w:basedOn w:val="Standard"/>
    <w:uiPriority w:val="34"/>
    <w:rsid w:val="00702041"/>
    <w:pPr>
      <w:ind w:left="720"/>
      <w:contextualSpacing/>
    </w:pPr>
  </w:style>
  <w:style w:type="paragraph" w:customStyle="1" w:styleId="112-Zeilenabstand">
    <w:name w:val="1 1/2-Zeilenabstand"/>
    <w:rsid w:val="00B25ED9"/>
    <w:pPr>
      <w:keepLines/>
      <w:spacing w:line="360" w:lineRule="exact"/>
    </w:pPr>
    <w:rPr>
      <w:rFonts w:ascii="Arial" w:eastAsia="Times New Roman" w:hAnsi="Arial" w:cs="Times New Roman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B25ED9"/>
    <w:rPr>
      <w:color w:val="0000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5ED9"/>
    <w:rPr>
      <w:color w:val="605E5C"/>
      <w:shd w:val="clear" w:color="auto" w:fill="E1DFDD"/>
    </w:rPr>
  </w:style>
  <w:style w:type="character" w:customStyle="1" w:styleId="Formatvorlage2">
    <w:name w:val="Formatvorlage2"/>
    <w:basedOn w:val="Absatz-Standardschriftart"/>
    <w:uiPriority w:val="1"/>
    <w:rsid w:val="00023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en@wuerenlingen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U\Documents\CMI\b1450244777446f08c5858c7173f304f\Gesamtprotokoll_G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EC9A89B9444961B983A8A94EF2A6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FFDED-C8F2-4493-B27B-B90409CDA81C}"/>
      </w:docPartPr>
      <w:docPartBody>
        <w:p w:rsidR="00571791" w:rsidRDefault="00DB7FF1" w:rsidP="00DB7FF1">
          <w:pPr>
            <w:pStyle w:val="0EEC9A89B9444961B983A8A94EF2A69D"/>
          </w:pPr>
          <w:r w:rsidRPr="00FA0238">
            <w:rPr>
              <w:vanish/>
              <w:highlight w:val="yellow"/>
            </w:rPr>
            <w:t>Vereinsname</w:t>
          </w:r>
        </w:p>
      </w:docPartBody>
    </w:docPart>
    <w:docPart>
      <w:docPartPr>
        <w:name w:val="5C42600BFBD74CCA8985BAF084A2C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E2F57F-E09C-4A97-9826-AA93AE25CF07}"/>
      </w:docPartPr>
      <w:docPartBody>
        <w:p w:rsidR="00571791" w:rsidRDefault="00DB7FF1" w:rsidP="00DB7FF1">
          <w:pPr>
            <w:pStyle w:val="5C42600BFBD74CCA8985BAF084A2C185"/>
          </w:pPr>
          <w:r w:rsidRPr="00FA0238">
            <w:rPr>
              <w:vanish/>
              <w:highlight w:val="yellow"/>
            </w:rPr>
            <w:t>Anlassname</w:t>
          </w:r>
        </w:p>
      </w:docPartBody>
    </w:docPart>
    <w:docPart>
      <w:docPartPr>
        <w:name w:val="6783D21287084B36A082DCCA452735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3AD388-2C6B-463A-A9B1-901D23AD1430}"/>
      </w:docPartPr>
      <w:docPartBody>
        <w:p w:rsidR="00571791" w:rsidRDefault="00DB7FF1" w:rsidP="00DB7FF1">
          <w:pPr>
            <w:pStyle w:val="6783D21287084B36A082DCCA452735C8"/>
          </w:pPr>
          <w:r w:rsidRPr="00FA0238">
            <w:rPr>
              <w:vanish/>
              <w:highlight w:val="yellow"/>
            </w:rPr>
            <w:t>Anlassdatum</w:t>
          </w:r>
        </w:p>
      </w:docPartBody>
    </w:docPart>
    <w:docPart>
      <w:docPartPr>
        <w:name w:val="AEDFC6ABDE54481A9900998B9F84F0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0CBB19-3E7C-4872-9F79-62FBF797998C}"/>
      </w:docPartPr>
      <w:docPartBody>
        <w:p w:rsidR="00571791" w:rsidRDefault="00DB7FF1" w:rsidP="00DB7FF1">
          <w:pPr>
            <w:pStyle w:val="AEDFC6ABDE54481A9900998B9F84F03D"/>
          </w:pPr>
          <w:r w:rsidRPr="00FA0238">
            <w:rPr>
              <w:vanish/>
              <w:highlight w:val="yellow"/>
            </w:rPr>
            <w:t>Vorname Nachname</w:t>
          </w:r>
        </w:p>
      </w:docPartBody>
    </w:docPart>
    <w:docPart>
      <w:docPartPr>
        <w:name w:val="06D8FA1F5B7548BB914A3E092629C4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37E0A-91AC-4CEC-8173-A299A0A5456F}"/>
      </w:docPartPr>
      <w:docPartBody>
        <w:p w:rsidR="00571791" w:rsidRDefault="00DB7FF1" w:rsidP="00DB7FF1">
          <w:pPr>
            <w:pStyle w:val="06D8FA1F5B7548BB914A3E092629C420"/>
          </w:pPr>
          <w:r>
            <w:rPr>
              <w:vanish/>
              <w:highlight w:val="yellow"/>
            </w:rPr>
            <w:t>Adresse</w:t>
          </w:r>
        </w:p>
      </w:docPartBody>
    </w:docPart>
    <w:docPart>
      <w:docPartPr>
        <w:name w:val="C2C67CCB62774CF5A329D06BA4E8D1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0D689E-4248-4D24-8261-EFA235155604}"/>
      </w:docPartPr>
      <w:docPartBody>
        <w:p w:rsidR="00571791" w:rsidRDefault="00DB7FF1" w:rsidP="00DB7FF1">
          <w:pPr>
            <w:pStyle w:val="C2C67CCB62774CF5A329D06BA4E8D12C"/>
          </w:pPr>
          <w:r>
            <w:rPr>
              <w:vanish/>
              <w:highlight w:val="yellow"/>
            </w:rPr>
            <w:t>Telefon</w:t>
          </w:r>
        </w:p>
      </w:docPartBody>
    </w:docPart>
    <w:docPart>
      <w:docPartPr>
        <w:name w:val="8BBE83D9DAB949EC8A2C346381177C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38EC0B-0CFE-4903-A269-8E3B0219C8F5}"/>
      </w:docPartPr>
      <w:docPartBody>
        <w:p w:rsidR="00571791" w:rsidRDefault="00DB7FF1" w:rsidP="00DB7FF1">
          <w:pPr>
            <w:pStyle w:val="8BBE83D9DAB949EC8A2C346381177CE3"/>
          </w:pPr>
          <w:r>
            <w:rPr>
              <w:vanish/>
              <w:highlight w:val="yellow"/>
            </w:rPr>
            <w:t>E-Mail</w:t>
          </w:r>
        </w:p>
      </w:docPartBody>
    </w:docPart>
    <w:docPart>
      <w:docPartPr>
        <w:name w:val="F3CBBD6D69D7451CB2893DBFF4AED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00BC27-6509-4596-9037-A111340C95D0}"/>
      </w:docPartPr>
      <w:docPartBody>
        <w:p w:rsidR="00571791" w:rsidRDefault="00DB7FF1" w:rsidP="00DB7FF1">
          <w:pPr>
            <w:pStyle w:val="F3CBBD6D69D7451CB2893DBFF4AED958"/>
          </w:pPr>
          <w:r w:rsidRPr="003376C3">
            <w:rPr>
              <w:rStyle w:val="Platzhaltertext"/>
              <w:vanish/>
              <w:highlight w:val="yellow"/>
            </w:rPr>
            <w:t>Datum</w:t>
          </w:r>
        </w:p>
      </w:docPartBody>
    </w:docPart>
    <w:docPart>
      <w:docPartPr>
        <w:name w:val="B1FCB3B6A3B84432A945049A73050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594F42-1ECB-43CE-9477-90E13AF15983}"/>
      </w:docPartPr>
      <w:docPartBody>
        <w:p w:rsidR="00571791" w:rsidRDefault="00DB7FF1" w:rsidP="00DB7FF1">
          <w:pPr>
            <w:pStyle w:val="B1FCB3B6A3B84432A945049A73050C7B"/>
          </w:pPr>
          <w:r w:rsidRPr="00FA0238">
            <w:rPr>
              <w:vanish/>
              <w:highlight w:val="yellow"/>
            </w:rPr>
            <w:t xml:space="preserve">heutiges </w:t>
          </w:r>
          <w:r w:rsidRPr="00FA0238">
            <w:rPr>
              <w:rStyle w:val="Platzhaltertext"/>
              <w:vanish/>
              <w:highlight w:val="yellow"/>
            </w:rPr>
            <w:t>Datum</w:t>
          </w:r>
        </w:p>
      </w:docPartBody>
    </w:docPart>
    <w:docPart>
      <w:docPartPr>
        <w:name w:val="4E3B915D2BD84455B9007A6AF2ECCE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E34CB0-D987-42F2-8542-CEEC53E9A300}"/>
      </w:docPartPr>
      <w:docPartBody>
        <w:p w:rsidR="00571791" w:rsidRDefault="00DB7FF1" w:rsidP="00DB7FF1">
          <w:pPr>
            <w:pStyle w:val="4E3B915D2BD84455B9007A6AF2ECCE44"/>
          </w:pPr>
          <w:r w:rsidRPr="00FA0238">
            <w:rPr>
              <w:vanish/>
              <w:highlight w:val="yellow"/>
            </w:rPr>
            <w:t>Ort</w:t>
          </w:r>
        </w:p>
      </w:docPartBody>
    </w:docPart>
    <w:docPart>
      <w:docPartPr>
        <w:name w:val="5E7A1AE8ECE34BD6A82D03F59ED9E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0C6B60-5F0C-46FD-93BB-DC7545903849}"/>
      </w:docPartPr>
      <w:docPartBody>
        <w:p w:rsidR="00571791" w:rsidRDefault="00DB7FF1" w:rsidP="00DB7FF1">
          <w:pPr>
            <w:pStyle w:val="5E7A1AE8ECE34BD6A82D03F59ED9EFC8"/>
          </w:pPr>
          <w:r w:rsidRPr="00D12750">
            <w:rPr>
              <w:rStyle w:val="Platzhaltertext"/>
              <w:vanish/>
              <w:highlight w:val="yellow"/>
            </w:rPr>
            <w:t>Unterschrift</w:t>
          </w:r>
        </w:p>
      </w:docPartBody>
    </w:docPart>
    <w:docPart>
      <w:docPartPr>
        <w:name w:val="BD0D298F3EED4622B4D13E7FCF0F3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84CF6-1E95-4F1D-9B70-6714D9CE3AF0}"/>
      </w:docPartPr>
      <w:docPartBody>
        <w:p w:rsidR="00571791" w:rsidRDefault="00DB7FF1" w:rsidP="00DB7FF1">
          <w:pPr>
            <w:pStyle w:val="BD0D298F3EED4622B4D13E7FCF0F3A81"/>
          </w:pPr>
          <w:r w:rsidRPr="003376C3">
            <w:rPr>
              <w:rStyle w:val="Platzhaltertext"/>
              <w:vanish/>
              <w:highlight w:val="yellow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FF"/>
    <w:rsid w:val="000008FF"/>
    <w:rsid w:val="00571791"/>
    <w:rsid w:val="00DB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7FF1"/>
    <w:rPr>
      <w:color w:val="666666"/>
    </w:rPr>
  </w:style>
  <w:style w:type="paragraph" w:customStyle="1" w:styleId="0EEC9A89B9444961B983A8A94EF2A69D7">
    <w:name w:val="0EEC9A89B9444961B983A8A94EF2A69D7"/>
    <w:rsid w:val="000008FF"/>
    <w:pPr>
      <w:spacing w:after="0" w:line="240" w:lineRule="auto"/>
    </w:pPr>
    <w:rPr>
      <w:spacing w:val="4"/>
      <w:lang w:eastAsia="zh-CN"/>
    </w:rPr>
  </w:style>
  <w:style w:type="paragraph" w:customStyle="1" w:styleId="5C42600BFBD74CCA8985BAF084A2C1857">
    <w:name w:val="5C42600BFBD74CCA8985BAF084A2C1857"/>
    <w:rsid w:val="000008FF"/>
    <w:pPr>
      <w:spacing w:after="0" w:line="240" w:lineRule="auto"/>
    </w:pPr>
    <w:rPr>
      <w:spacing w:val="4"/>
      <w:lang w:eastAsia="zh-CN"/>
    </w:rPr>
  </w:style>
  <w:style w:type="paragraph" w:customStyle="1" w:styleId="6783D21287084B36A082DCCA452735C87">
    <w:name w:val="6783D21287084B36A082DCCA452735C87"/>
    <w:rsid w:val="000008FF"/>
    <w:pPr>
      <w:spacing w:after="0" w:line="240" w:lineRule="auto"/>
    </w:pPr>
    <w:rPr>
      <w:spacing w:val="4"/>
      <w:lang w:eastAsia="zh-CN"/>
    </w:rPr>
  </w:style>
  <w:style w:type="paragraph" w:customStyle="1" w:styleId="AEDFC6ABDE54481A9900998B9F84F03D7">
    <w:name w:val="AEDFC6ABDE54481A9900998B9F84F03D7"/>
    <w:rsid w:val="000008FF"/>
    <w:pPr>
      <w:spacing w:after="0" w:line="240" w:lineRule="auto"/>
    </w:pPr>
    <w:rPr>
      <w:spacing w:val="4"/>
      <w:lang w:eastAsia="zh-CN"/>
    </w:rPr>
  </w:style>
  <w:style w:type="paragraph" w:customStyle="1" w:styleId="06D8FA1F5B7548BB914A3E092629C4207">
    <w:name w:val="06D8FA1F5B7548BB914A3E092629C4207"/>
    <w:rsid w:val="000008FF"/>
    <w:pPr>
      <w:spacing w:after="0" w:line="240" w:lineRule="auto"/>
    </w:pPr>
    <w:rPr>
      <w:spacing w:val="4"/>
      <w:lang w:eastAsia="zh-CN"/>
    </w:rPr>
  </w:style>
  <w:style w:type="paragraph" w:customStyle="1" w:styleId="C2C67CCB62774CF5A329D06BA4E8D12C7">
    <w:name w:val="C2C67CCB62774CF5A329D06BA4E8D12C7"/>
    <w:rsid w:val="000008FF"/>
    <w:pPr>
      <w:spacing w:after="0" w:line="240" w:lineRule="auto"/>
    </w:pPr>
    <w:rPr>
      <w:spacing w:val="4"/>
      <w:lang w:eastAsia="zh-CN"/>
    </w:rPr>
  </w:style>
  <w:style w:type="paragraph" w:customStyle="1" w:styleId="8BBE83D9DAB949EC8A2C346381177CE37">
    <w:name w:val="8BBE83D9DAB949EC8A2C346381177CE37"/>
    <w:rsid w:val="000008FF"/>
    <w:pPr>
      <w:spacing w:after="0" w:line="240" w:lineRule="auto"/>
    </w:pPr>
    <w:rPr>
      <w:spacing w:val="4"/>
      <w:lang w:eastAsia="zh-CN"/>
    </w:rPr>
  </w:style>
  <w:style w:type="paragraph" w:customStyle="1" w:styleId="BD0D298F3EED4622B4D13E7FCF0F3A816">
    <w:name w:val="BD0D298F3EED4622B4D13E7FCF0F3A816"/>
    <w:rsid w:val="000008FF"/>
    <w:pPr>
      <w:keepLines/>
      <w:spacing w:after="0" w:line="360" w:lineRule="exact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3CBBD6D69D7451CB2893DBFF4AED9587">
    <w:name w:val="F3CBBD6D69D7451CB2893DBFF4AED9587"/>
    <w:rsid w:val="000008FF"/>
    <w:pPr>
      <w:keepLines/>
      <w:spacing w:after="0" w:line="360" w:lineRule="exact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E3B915D2BD84455B9007A6AF2ECCE447">
    <w:name w:val="4E3B915D2BD84455B9007A6AF2ECCE447"/>
    <w:rsid w:val="000008FF"/>
    <w:pPr>
      <w:spacing w:after="0" w:line="240" w:lineRule="auto"/>
    </w:pPr>
    <w:rPr>
      <w:spacing w:val="4"/>
      <w:lang w:eastAsia="zh-CN"/>
    </w:rPr>
  </w:style>
  <w:style w:type="paragraph" w:customStyle="1" w:styleId="B1FCB3B6A3B84432A945049A73050C7B7">
    <w:name w:val="B1FCB3B6A3B84432A945049A73050C7B7"/>
    <w:rsid w:val="000008FF"/>
    <w:pPr>
      <w:spacing w:after="0" w:line="240" w:lineRule="auto"/>
    </w:pPr>
    <w:rPr>
      <w:spacing w:val="4"/>
      <w:lang w:eastAsia="zh-CN"/>
    </w:rPr>
  </w:style>
  <w:style w:type="paragraph" w:customStyle="1" w:styleId="5E7A1AE8ECE34BD6A82D03F59ED9EFC87">
    <w:name w:val="5E7A1AE8ECE34BD6A82D03F59ED9EFC87"/>
    <w:rsid w:val="000008FF"/>
    <w:pPr>
      <w:spacing w:after="0" w:line="240" w:lineRule="auto"/>
    </w:pPr>
    <w:rPr>
      <w:spacing w:val="4"/>
      <w:lang w:eastAsia="zh-CN"/>
    </w:rPr>
  </w:style>
  <w:style w:type="paragraph" w:customStyle="1" w:styleId="0EEC9A89B9444961B983A8A94EF2A69D">
    <w:name w:val="0EEC9A89B9444961B983A8A94EF2A69D"/>
    <w:rsid w:val="00DB7FF1"/>
    <w:pPr>
      <w:spacing w:after="0" w:line="240" w:lineRule="auto"/>
    </w:pPr>
    <w:rPr>
      <w:spacing w:val="4"/>
      <w:lang w:eastAsia="zh-CN"/>
    </w:rPr>
  </w:style>
  <w:style w:type="paragraph" w:customStyle="1" w:styleId="5C42600BFBD74CCA8985BAF084A2C185">
    <w:name w:val="5C42600BFBD74CCA8985BAF084A2C185"/>
    <w:rsid w:val="00DB7FF1"/>
    <w:pPr>
      <w:spacing w:after="0" w:line="240" w:lineRule="auto"/>
    </w:pPr>
    <w:rPr>
      <w:spacing w:val="4"/>
      <w:lang w:eastAsia="zh-CN"/>
    </w:rPr>
  </w:style>
  <w:style w:type="paragraph" w:customStyle="1" w:styleId="6783D21287084B36A082DCCA452735C8">
    <w:name w:val="6783D21287084B36A082DCCA452735C8"/>
    <w:rsid w:val="00DB7FF1"/>
    <w:pPr>
      <w:spacing w:after="0" w:line="240" w:lineRule="auto"/>
    </w:pPr>
    <w:rPr>
      <w:spacing w:val="4"/>
      <w:lang w:eastAsia="zh-CN"/>
    </w:rPr>
  </w:style>
  <w:style w:type="paragraph" w:customStyle="1" w:styleId="AEDFC6ABDE54481A9900998B9F84F03D">
    <w:name w:val="AEDFC6ABDE54481A9900998B9F84F03D"/>
    <w:rsid w:val="00DB7FF1"/>
    <w:pPr>
      <w:spacing w:after="0" w:line="240" w:lineRule="auto"/>
    </w:pPr>
    <w:rPr>
      <w:spacing w:val="4"/>
      <w:lang w:eastAsia="zh-CN"/>
    </w:rPr>
  </w:style>
  <w:style w:type="paragraph" w:customStyle="1" w:styleId="06D8FA1F5B7548BB914A3E092629C420">
    <w:name w:val="06D8FA1F5B7548BB914A3E092629C420"/>
    <w:rsid w:val="00DB7FF1"/>
    <w:pPr>
      <w:spacing w:after="0" w:line="240" w:lineRule="auto"/>
    </w:pPr>
    <w:rPr>
      <w:spacing w:val="4"/>
      <w:lang w:eastAsia="zh-CN"/>
    </w:rPr>
  </w:style>
  <w:style w:type="paragraph" w:customStyle="1" w:styleId="C2C67CCB62774CF5A329D06BA4E8D12C">
    <w:name w:val="C2C67CCB62774CF5A329D06BA4E8D12C"/>
    <w:rsid w:val="00DB7FF1"/>
    <w:pPr>
      <w:spacing w:after="0" w:line="240" w:lineRule="auto"/>
    </w:pPr>
    <w:rPr>
      <w:spacing w:val="4"/>
      <w:lang w:eastAsia="zh-CN"/>
    </w:rPr>
  </w:style>
  <w:style w:type="paragraph" w:customStyle="1" w:styleId="8BBE83D9DAB949EC8A2C346381177CE3">
    <w:name w:val="8BBE83D9DAB949EC8A2C346381177CE3"/>
    <w:rsid w:val="00DB7FF1"/>
    <w:pPr>
      <w:spacing w:after="0" w:line="240" w:lineRule="auto"/>
    </w:pPr>
    <w:rPr>
      <w:spacing w:val="4"/>
      <w:lang w:eastAsia="zh-CN"/>
    </w:rPr>
  </w:style>
  <w:style w:type="paragraph" w:customStyle="1" w:styleId="BD0D298F3EED4622B4D13E7FCF0F3A81">
    <w:name w:val="BD0D298F3EED4622B4D13E7FCF0F3A81"/>
    <w:rsid w:val="00DB7FF1"/>
    <w:pPr>
      <w:keepLines/>
      <w:spacing w:after="0" w:line="360" w:lineRule="exact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3CBBD6D69D7451CB2893DBFF4AED958">
    <w:name w:val="F3CBBD6D69D7451CB2893DBFF4AED958"/>
    <w:rsid w:val="00DB7FF1"/>
    <w:pPr>
      <w:keepLines/>
      <w:spacing w:after="0" w:line="360" w:lineRule="exact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E3B915D2BD84455B9007A6AF2ECCE44">
    <w:name w:val="4E3B915D2BD84455B9007A6AF2ECCE44"/>
    <w:rsid w:val="00DB7FF1"/>
    <w:pPr>
      <w:spacing w:after="0" w:line="240" w:lineRule="auto"/>
    </w:pPr>
    <w:rPr>
      <w:spacing w:val="4"/>
      <w:lang w:eastAsia="zh-CN"/>
    </w:rPr>
  </w:style>
  <w:style w:type="paragraph" w:customStyle="1" w:styleId="B1FCB3B6A3B84432A945049A73050C7B">
    <w:name w:val="B1FCB3B6A3B84432A945049A73050C7B"/>
    <w:rsid w:val="00DB7FF1"/>
    <w:pPr>
      <w:spacing w:after="0" w:line="240" w:lineRule="auto"/>
    </w:pPr>
    <w:rPr>
      <w:spacing w:val="4"/>
      <w:lang w:eastAsia="zh-CN"/>
    </w:rPr>
  </w:style>
  <w:style w:type="paragraph" w:customStyle="1" w:styleId="5E7A1AE8ECE34BD6A82D03F59ED9EFC8">
    <w:name w:val="5E7A1AE8ECE34BD6A82D03F59ED9EFC8"/>
    <w:rsid w:val="00DB7FF1"/>
    <w:pPr>
      <w:spacing w:after="0" w:line="240" w:lineRule="auto"/>
    </w:pPr>
    <w:rPr>
      <w:spacing w:val="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Würenlingen">
      <a:dk1>
        <a:srgbClr val="000000"/>
      </a:dk1>
      <a:lt1>
        <a:srgbClr val="FFFFFF"/>
      </a:lt1>
      <a:dk2>
        <a:srgbClr val="7F7F7F"/>
      </a:dk2>
      <a:lt2>
        <a:srgbClr val="E6E6E6"/>
      </a:lt2>
      <a:accent1>
        <a:srgbClr val="3DAC59"/>
      </a:accent1>
      <a:accent2>
        <a:srgbClr val="3F988C"/>
      </a:accent2>
      <a:accent3>
        <a:srgbClr val="93B442"/>
      </a:accent3>
      <a:accent4>
        <a:srgbClr val="D3D05F"/>
      </a:accent4>
      <a:accent5>
        <a:srgbClr val="C8C8C8"/>
      </a:accent5>
      <a:accent6>
        <a:srgbClr val="555555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BF85A-CE4C-46A1-89D8-12AAB505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Gesamtprotokoll_GR</Template>
  <TotalTime>0</TotalTime>
  <Pages>1</Pages>
  <Words>135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Büttler, Sarah</dc:creator>
  <cp:lastModifiedBy>Schnyder Stefanie</cp:lastModifiedBy>
  <cp:revision>35</cp:revision>
  <cp:lastPrinted>2025-01-16T14:08:00Z</cp:lastPrinted>
  <dcterms:created xsi:type="dcterms:W3CDTF">2024-06-20T13:36:00Z</dcterms:created>
  <dcterms:modified xsi:type="dcterms:W3CDTF">2025-01-17T09:29:00Z</dcterms:modified>
</cp:coreProperties>
</file>